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62A1AE2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D45E73">
        <w:rPr>
          <w:b/>
          <w:sz w:val="28"/>
          <w:szCs w:val="28"/>
        </w:rPr>
        <w:t>February 12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Pr="00D45E73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58E302C2" w14:textId="1B2F7B9A" w:rsidR="00D45E73" w:rsidRPr="00D45E73" w:rsidRDefault="00D45E73" w:rsidP="00D45E73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Purchasing</w:t>
      </w:r>
    </w:p>
    <w:p w14:paraId="0DE4A7C7" w14:textId="2ADE225F" w:rsidR="00D45E73" w:rsidRDefault="00D45E73" w:rsidP="00D45E73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General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1D42D4A1" w14:textId="5A05221D" w:rsidR="00EB5AB9" w:rsidRDefault="00EB5AB9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6BDCAC06" w14:textId="4AD24E71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</w:p>
    <w:p w14:paraId="4BACBF6D" w14:textId="448F8F51" w:rsidR="005123D8" w:rsidRDefault="005123D8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ISO review</w:t>
      </w:r>
    </w:p>
    <w:p w14:paraId="1206EB98" w14:textId="77777777" w:rsidR="001D49F7" w:rsidRPr="008B4E8D" w:rsidRDefault="001D49F7" w:rsidP="008B4E8D">
      <w:pPr>
        <w:rPr>
          <w:bCs/>
          <w:sz w:val="18"/>
          <w:szCs w:val="18"/>
        </w:rPr>
      </w:pPr>
    </w:p>
    <w:p w14:paraId="5DF32F92" w14:textId="629454EC" w:rsidR="00EA3BEE" w:rsidRDefault="001D49F7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Personnel</w:t>
      </w:r>
      <w:r w:rsidR="00E92100">
        <w:rPr>
          <w:bCs/>
          <w:sz w:val="18"/>
          <w:szCs w:val="18"/>
        </w:rPr>
        <w:t xml:space="preserve"> discussion</w:t>
      </w:r>
    </w:p>
    <w:p w14:paraId="1B7D871E" w14:textId="2E842692" w:rsidR="00EA3BEE" w:rsidRPr="00EA3BEE" w:rsidRDefault="00EA3BEE" w:rsidP="00EA3BEE">
      <w:pPr>
        <w:pStyle w:val="ListParagraph"/>
        <w:ind w:left="730"/>
        <w:rPr>
          <w:bCs/>
          <w:sz w:val="18"/>
          <w:szCs w:val="18"/>
        </w:rPr>
      </w:pPr>
    </w:p>
    <w:p w14:paraId="6BDEA58B" w14:textId="77777777" w:rsidR="00091195" w:rsidRPr="005123D8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4629BD87" w14:textId="77777777" w:rsidR="005123D8" w:rsidRPr="005123D8" w:rsidRDefault="005123D8" w:rsidP="005123D8">
      <w:pPr>
        <w:pStyle w:val="ListParagraph"/>
        <w:ind w:left="730"/>
        <w:rPr>
          <w:bCs/>
          <w:sz w:val="18"/>
          <w:szCs w:val="18"/>
        </w:rPr>
      </w:pPr>
    </w:p>
    <w:p w14:paraId="3D2A5CEA" w14:textId="3D0E512E" w:rsidR="005123D8" w:rsidRPr="005123D8" w:rsidRDefault="005123D8" w:rsidP="005123D8">
      <w:pPr>
        <w:pStyle w:val="ListParagraph"/>
        <w:numPr>
          <w:ilvl w:val="0"/>
          <w:numId w:val="13"/>
        </w:numPr>
        <w:rPr>
          <w:bCs/>
          <w:sz w:val="18"/>
          <w:szCs w:val="18"/>
        </w:rPr>
      </w:pPr>
      <w:r w:rsidRPr="005123D8">
        <w:rPr>
          <w:bCs/>
          <w:sz w:val="18"/>
          <w:szCs w:val="18"/>
        </w:rPr>
        <w:t>Elect Board Officers (action item)</w:t>
      </w:r>
    </w:p>
    <w:p w14:paraId="4F47C082" w14:textId="6963961E" w:rsidR="005123D8" w:rsidRPr="005123D8" w:rsidRDefault="005123D8" w:rsidP="005123D8">
      <w:pPr>
        <w:pStyle w:val="ListParagraph"/>
        <w:numPr>
          <w:ilvl w:val="0"/>
          <w:numId w:val="13"/>
        </w:numPr>
        <w:rPr>
          <w:bCs/>
          <w:sz w:val="18"/>
          <w:szCs w:val="18"/>
        </w:rPr>
      </w:pPr>
      <w:r w:rsidRPr="005123D8">
        <w:rPr>
          <w:bCs/>
          <w:sz w:val="18"/>
          <w:szCs w:val="18"/>
        </w:rPr>
        <w:t>Renew Account authorization for DFS (action item)</w:t>
      </w:r>
    </w:p>
    <w:p w14:paraId="34B98836" w14:textId="5392E80C" w:rsidR="005123D8" w:rsidRPr="005123D8" w:rsidRDefault="005123D8" w:rsidP="005123D8">
      <w:pPr>
        <w:pStyle w:val="ListParagraph"/>
        <w:numPr>
          <w:ilvl w:val="0"/>
          <w:numId w:val="13"/>
        </w:numPr>
        <w:rPr>
          <w:bCs/>
          <w:sz w:val="18"/>
          <w:szCs w:val="18"/>
        </w:rPr>
      </w:pPr>
      <w:r w:rsidRPr="005123D8">
        <w:rPr>
          <w:bCs/>
          <w:sz w:val="18"/>
          <w:szCs w:val="18"/>
        </w:rPr>
        <w:t>Approve draft resolution for livescan (action item)</w:t>
      </w:r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133FCA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8034" w14:textId="77777777" w:rsidR="00133FCA" w:rsidRDefault="00133FCA" w:rsidP="00827190">
      <w:r>
        <w:separator/>
      </w:r>
    </w:p>
  </w:endnote>
  <w:endnote w:type="continuationSeparator" w:id="0">
    <w:p w14:paraId="26DC44B2" w14:textId="77777777" w:rsidR="00133FCA" w:rsidRDefault="00133FCA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4C6E" w14:textId="77777777" w:rsidR="00133FCA" w:rsidRDefault="00133FCA" w:rsidP="00827190">
      <w:r>
        <w:separator/>
      </w:r>
    </w:p>
  </w:footnote>
  <w:footnote w:type="continuationSeparator" w:id="0">
    <w:p w14:paraId="4289E5B1" w14:textId="77777777" w:rsidR="00133FCA" w:rsidRDefault="00133FCA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9582303">
    <w:abstractNumId w:val="13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 w:numId="13" w16cid:durableId="2022268687">
    <w:abstractNumId w:val="11"/>
  </w:num>
  <w:num w:numId="14" w16cid:durableId="1867448606">
    <w:abstractNumId w:val="12"/>
  </w:num>
  <w:num w:numId="15" w16cid:durableId="4228998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34B62"/>
    <w:rsid w:val="00840404"/>
    <w:rsid w:val="00844F7F"/>
    <w:rsid w:val="00845431"/>
    <w:rsid w:val="00862597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2</cp:revision>
  <cp:lastPrinted>2023-08-12T14:15:00Z</cp:lastPrinted>
  <dcterms:created xsi:type="dcterms:W3CDTF">2024-02-07T23:10:00Z</dcterms:created>
  <dcterms:modified xsi:type="dcterms:W3CDTF">2024-02-07T23:10:00Z</dcterms:modified>
</cp:coreProperties>
</file>