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3FACED90" w:rsidR="00B73DBF" w:rsidRDefault="00B73DBF" w:rsidP="00CF3CE5">
      <w:pPr>
        <w:jc w:val="center"/>
        <w:rPr>
          <w:b/>
        </w:rPr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9C6B00" w:rsidRPr="00595556">
          <w:rPr>
            <w:rStyle w:val="Hyperlink"/>
            <w:b/>
          </w:rPr>
          <w:t>https://cvfpd.specialdistrict.org/board-meetings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684C4702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434C52">
        <w:rPr>
          <w:b/>
          <w:sz w:val="28"/>
          <w:szCs w:val="28"/>
        </w:rPr>
        <w:t>August 8</w:t>
      </w:r>
      <w:r w:rsidR="007174FE">
        <w:rPr>
          <w:b/>
          <w:sz w:val="28"/>
          <w:szCs w:val="28"/>
        </w:rPr>
        <w:t>, 2022</w:t>
      </w:r>
    </w:p>
    <w:p w14:paraId="04014A5F" w14:textId="774628F2" w:rsidR="00BA580A" w:rsidRPr="009338B9" w:rsidRDefault="00BA580A" w:rsidP="00BA580A">
      <w:pPr>
        <w:rPr>
          <w:b/>
          <w:sz w:val="32"/>
        </w:rPr>
      </w:pPr>
      <w:r w:rsidRPr="00D97C4F">
        <w:rPr>
          <w:b/>
          <w:sz w:val="28"/>
          <w:szCs w:val="28"/>
        </w:rPr>
        <w:t xml:space="preserve">Place: </w:t>
      </w:r>
      <w:r w:rsidR="009C6B00">
        <w:rPr>
          <w:b/>
          <w:sz w:val="28"/>
          <w:szCs w:val="28"/>
        </w:rPr>
        <w:t>Station 22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3173FE26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16315D77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1B065FD0" w14:textId="77777777" w:rsidR="002C5A9A" w:rsidRPr="002C5A9A" w:rsidRDefault="002C5A9A" w:rsidP="002C5A9A">
      <w:pPr>
        <w:rPr>
          <w:b/>
          <w:sz w:val="18"/>
          <w:szCs w:val="18"/>
        </w:rPr>
      </w:pPr>
    </w:p>
    <w:p w14:paraId="0F9BA344" w14:textId="458E9861" w:rsidR="00EC700A" w:rsidRDefault="004C5BA7" w:rsidP="00EC700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Update</w:t>
      </w:r>
      <w:r w:rsidR="00AD3BF9">
        <w:rPr>
          <w:sz w:val="18"/>
          <w:szCs w:val="18"/>
        </w:rPr>
        <w:t xml:space="preserve"> on </w:t>
      </w:r>
      <w:r w:rsidR="00CF3CE5">
        <w:rPr>
          <w:sz w:val="18"/>
          <w:szCs w:val="18"/>
        </w:rPr>
        <w:t xml:space="preserve">Proposition 172 funding </w:t>
      </w:r>
      <w:r w:rsidR="003A7352">
        <w:rPr>
          <w:sz w:val="18"/>
          <w:szCs w:val="18"/>
        </w:rPr>
        <w:t xml:space="preserve">/ JOA </w:t>
      </w:r>
    </w:p>
    <w:p w14:paraId="719C39BA" w14:textId="77777777" w:rsidR="002C5A9A" w:rsidRPr="002C5A9A" w:rsidRDefault="002C5A9A" w:rsidP="002C5A9A">
      <w:pPr>
        <w:pStyle w:val="ListParagraph"/>
        <w:ind w:left="1710"/>
        <w:rPr>
          <w:sz w:val="18"/>
          <w:szCs w:val="18"/>
        </w:rPr>
      </w:pPr>
    </w:p>
    <w:p w14:paraId="209804ED" w14:textId="26FA1A30" w:rsidR="000C304D" w:rsidRPr="0093061B" w:rsidRDefault="004C5BA7" w:rsidP="000C304D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>
        <w:rPr>
          <w:sz w:val="18"/>
          <w:szCs w:val="18"/>
        </w:rPr>
        <w:t>Update</w:t>
      </w:r>
      <w:r w:rsidR="00EA48D5" w:rsidRPr="0093061B">
        <w:rPr>
          <w:sz w:val="18"/>
          <w:szCs w:val="18"/>
        </w:rPr>
        <w:t xml:space="preserve"> on </w:t>
      </w:r>
      <w:r w:rsidR="00E11225" w:rsidRPr="0093061B">
        <w:rPr>
          <w:sz w:val="18"/>
          <w:szCs w:val="18"/>
        </w:rPr>
        <w:t>Co. Rd #41 Capay Valley Exit Route</w:t>
      </w:r>
      <w:r w:rsidR="00EA48D5" w:rsidRPr="0093061B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2D096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1E39CEAD" w14:textId="77777777" w:rsidR="002D096A" w:rsidRPr="00BD5CBF" w:rsidRDefault="002D096A" w:rsidP="00BA5F49">
      <w:pPr>
        <w:rPr>
          <w:sz w:val="18"/>
          <w:szCs w:val="18"/>
        </w:rPr>
      </w:pPr>
    </w:p>
    <w:p w14:paraId="1628B792" w14:textId="77777777" w:rsidR="00BD5CBF" w:rsidRDefault="002D096A" w:rsidP="00BD5CBF">
      <w:pPr>
        <w:pStyle w:val="ListParagraph"/>
        <w:numPr>
          <w:ilvl w:val="0"/>
          <w:numId w:val="27"/>
        </w:numPr>
        <w:rPr>
          <w:sz w:val="18"/>
          <w:szCs w:val="18"/>
        </w:rPr>
      </w:pPr>
      <w:r w:rsidRPr="00BD5CBF">
        <w:rPr>
          <w:sz w:val="18"/>
          <w:szCs w:val="18"/>
        </w:rPr>
        <w:t>Discussion on Reserve Program</w:t>
      </w:r>
    </w:p>
    <w:p w14:paraId="33171F67" w14:textId="77777777" w:rsidR="00BD5CBF" w:rsidRPr="00BD5CBF" w:rsidRDefault="00BD5CBF" w:rsidP="00BD5CBF">
      <w:pPr>
        <w:pStyle w:val="ListParagraph"/>
        <w:rPr>
          <w:rFonts w:cstheme="majorHAnsi"/>
          <w:sz w:val="18"/>
          <w:szCs w:val="18"/>
        </w:rPr>
      </w:pPr>
    </w:p>
    <w:p w14:paraId="3C258C52" w14:textId="3450A919" w:rsidR="00BD5CBF" w:rsidRPr="00BD5CBF" w:rsidRDefault="00BD5CBF" w:rsidP="00BD5CBF">
      <w:pPr>
        <w:pStyle w:val="ListParagraph"/>
        <w:numPr>
          <w:ilvl w:val="0"/>
          <w:numId w:val="27"/>
        </w:numPr>
        <w:rPr>
          <w:sz w:val="18"/>
          <w:szCs w:val="18"/>
        </w:rPr>
      </w:pPr>
      <w:r w:rsidRPr="00BD5CBF">
        <w:rPr>
          <w:rFonts w:cstheme="majorHAnsi"/>
          <w:sz w:val="18"/>
          <w:szCs w:val="18"/>
        </w:rPr>
        <w:t>LAFCo Local Government Website Transparency Scorecard</w:t>
      </w:r>
      <w:r w:rsidR="008103AC">
        <w:rPr>
          <w:rFonts w:cstheme="majorHAnsi"/>
          <w:sz w:val="18"/>
          <w:szCs w:val="18"/>
        </w:rPr>
        <w:t>/Review of Bylaws</w:t>
      </w:r>
    </w:p>
    <w:p w14:paraId="0B3DBB08" w14:textId="77777777" w:rsidR="00FC6687" w:rsidRPr="00FC6687" w:rsidRDefault="00FC6687" w:rsidP="00FC6687">
      <w:pPr>
        <w:pStyle w:val="ListParagraph"/>
        <w:rPr>
          <w:bCs/>
          <w:sz w:val="18"/>
          <w:szCs w:val="18"/>
        </w:rPr>
      </w:pPr>
    </w:p>
    <w:p w14:paraId="28922FBA" w14:textId="1FBB9E89" w:rsidR="00FC6687" w:rsidRDefault="008103AC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Update on bid process for new septic system</w:t>
      </w:r>
    </w:p>
    <w:p w14:paraId="30F5D25A" w14:textId="1204CDBF" w:rsidR="00DD28E1" w:rsidRPr="007174FE" w:rsidRDefault="00DD28E1" w:rsidP="007174FE">
      <w:pPr>
        <w:rPr>
          <w:bCs/>
          <w:sz w:val="18"/>
          <w:szCs w:val="18"/>
        </w:rPr>
      </w:pPr>
    </w:p>
    <w:p w14:paraId="3B8CB490" w14:textId="77777777" w:rsidR="00DD28E1" w:rsidRDefault="00DD28E1" w:rsidP="00DD28E1">
      <w:pPr>
        <w:pStyle w:val="ListParagraph"/>
        <w:ind w:left="990"/>
        <w:rPr>
          <w:bCs/>
          <w:sz w:val="18"/>
          <w:szCs w:val="18"/>
        </w:rPr>
      </w:pPr>
    </w:p>
    <w:p w14:paraId="10DA6541" w14:textId="4D2216CC" w:rsidR="00DD28E1" w:rsidRDefault="00DD28E1" w:rsidP="00DD28E1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</w:p>
    <w:p w14:paraId="2FD16F58" w14:textId="4A70DC19" w:rsidR="009508FD" w:rsidRPr="009508FD" w:rsidRDefault="009508FD" w:rsidP="009508FD">
      <w:pPr>
        <w:rPr>
          <w:b/>
          <w:sz w:val="18"/>
          <w:szCs w:val="18"/>
        </w:rPr>
      </w:pPr>
    </w:p>
    <w:p w14:paraId="4B0736E3" w14:textId="7461C1A6" w:rsidR="007174FE" w:rsidRDefault="009508FD" w:rsidP="009508FD">
      <w:pPr>
        <w:pStyle w:val="ListParagraph"/>
        <w:numPr>
          <w:ilvl w:val="0"/>
          <w:numId w:val="44"/>
        </w:numPr>
        <w:rPr>
          <w:bCs/>
          <w:sz w:val="18"/>
          <w:szCs w:val="18"/>
        </w:rPr>
      </w:pPr>
      <w:r w:rsidRPr="009508FD">
        <w:rPr>
          <w:bCs/>
          <w:sz w:val="18"/>
          <w:szCs w:val="18"/>
        </w:rPr>
        <w:t>Review of Yolo County Mutual Aid agreement and termination documents. (voting item)</w:t>
      </w:r>
    </w:p>
    <w:p w14:paraId="654EF902" w14:textId="77777777" w:rsidR="009508FD" w:rsidRPr="009508FD" w:rsidRDefault="009508FD" w:rsidP="009508FD">
      <w:pPr>
        <w:pStyle w:val="ListParagraph"/>
        <w:ind w:left="1090"/>
        <w:rPr>
          <w:bCs/>
          <w:sz w:val="18"/>
          <w:szCs w:val="18"/>
        </w:rPr>
      </w:pPr>
    </w:p>
    <w:p w14:paraId="21523E2C" w14:textId="4C83C700" w:rsidR="009508FD" w:rsidRPr="009508FD" w:rsidRDefault="009508FD" w:rsidP="009508FD">
      <w:pPr>
        <w:pStyle w:val="ListParagraph"/>
        <w:numPr>
          <w:ilvl w:val="0"/>
          <w:numId w:val="44"/>
        </w:numPr>
        <w:rPr>
          <w:bCs/>
          <w:sz w:val="18"/>
          <w:szCs w:val="18"/>
        </w:rPr>
      </w:pPr>
      <w:r w:rsidRPr="009508FD">
        <w:rPr>
          <w:bCs/>
          <w:sz w:val="18"/>
          <w:szCs w:val="18"/>
        </w:rPr>
        <w:t>Review of updated Automatic Aid agreement with Yocha Dehe Fire Dept. (voting item)</w:t>
      </w:r>
    </w:p>
    <w:p w14:paraId="76DC7F85" w14:textId="28F29500" w:rsidR="007174FE" w:rsidRPr="009508FD" w:rsidRDefault="007174FE" w:rsidP="009508FD">
      <w:pPr>
        <w:ind w:left="270"/>
        <w:rPr>
          <w:bCs/>
          <w:sz w:val="18"/>
          <w:szCs w:val="18"/>
        </w:rPr>
      </w:pPr>
    </w:p>
    <w:p w14:paraId="1AF93376" w14:textId="77777777" w:rsidR="00892E18" w:rsidRPr="00DF5BC3" w:rsidRDefault="00892E18" w:rsidP="00DF5BC3">
      <w:pPr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Pr="0046676F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FD532E" w:rsidRDefault="00FD532E" w:rsidP="00FD532E">
      <w:pPr>
        <w:pStyle w:val="ListParagraph"/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1791" w14:textId="77777777" w:rsidR="00DA1054" w:rsidRDefault="00DA1054" w:rsidP="00827190">
      <w:r>
        <w:separator/>
      </w:r>
    </w:p>
  </w:endnote>
  <w:endnote w:type="continuationSeparator" w:id="0">
    <w:p w14:paraId="4316C3F7" w14:textId="77777777" w:rsidR="00DA1054" w:rsidRDefault="00DA1054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4757" w14:textId="77777777" w:rsidR="00DA1054" w:rsidRDefault="00DA1054" w:rsidP="00827190">
      <w:r>
        <w:separator/>
      </w:r>
    </w:p>
  </w:footnote>
  <w:footnote w:type="continuationSeparator" w:id="0">
    <w:p w14:paraId="6C2B9968" w14:textId="77777777" w:rsidR="00DA1054" w:rsidRDefault="00DA1054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55116"/>
    <w:multiLevelType w:val="hybridMultilevel"/>
    <w:tmpl w:val="231C5840"/>
    <w:lvl w:ilvl="0" w:tplc="A98E4CC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1" w15:restartNumberingAfterBreak="0">
    <w:nsid w:val="06D55BF6"/>
    <w:multiLevelType w:val="hybridMultilevel"/>
    <w:tmpl w:val="1D6E5D86"/>
    <w:lvl w:ilvl="0" w:tplc="739EEEC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A2277"/>
    <w:multiLevelType w:val="hybridMultilevel"/>
    <w:tmpl w:val="4B766114"/>
    <w:lvl w:ilvl="0" w:tplc="CF64C7F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0B171400"/>
    <w:multiLevelType w:val="hybridMultilevel"/>
    <w:tmpl w:val="CC2E81D8"/>
    <w:lvl w:ilvl="0" w:tplc="9A645344">
      <w:start w:val="1"/>
      <w:numFmt w:val="decimal"/>
      <w:lvlText w:val="%1."/>
      <w:lvlJc w:val="left"/>
      <w:pPr>
        <w:ind w:left="99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0C9572C3"/>
    <w:multiLevelType w:val="hybridMultilevel"/>
    <w:tmpl w:val="D5E44112"/>
    <w:lvl w:ilvl="0" w:tplc="F8FC7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0D273193"/>
    <w:multiLevelType w:val="hybridMultilevel"/>
    <w:tmpl w:val="7E38CF98"/>
    <w:lvl w:ilvl="0" w:tplc="B420ABB8">
      <w:start w:val="3"/>
      <w:numFmt w:val="decimal"/>
      <w:lvlText w:val="%1."/>
      <w:lvlJc w:val="left"/>
      <w:pPr>
        <w:ind w:left="806" w:hanging="360"/>
      </w:pPr>
      <w:rPr>
        <w:rFonts w:eastAsia="Cambria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0EDF45E4"/>
    <w:multiLevelType w:val="hybridMultilevel"/>
    <w:tmpl w:val="942A833A"/>
    <w:lvl w:ilvl="0" w:tplc="4C8AC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1EE0823"/>
    <w:multiLevelType w:val="hybridMultilevel"/>
    <w:tmpl w:val="0D0E3C70"/>
    <w:lvl w:ilvl="0" w:tplc="0664684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" w15:restartNumberingAfterBreak="0">
    <w:nsid w:val="15D42D97"/>
    <w:multiLevelType w:val="hybridMultilevel"/>
    <w:tmpl w:val="FDA0803A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9" w15:restartNumberingAfterBreak="0">
    <w:nsid w:val="18B74B45"/>
    <w:multiLevelType w:val="hybridMultilevel"/>
    <w:tmpl w:val="6986CB8E"/>
    <w:lvl w:ilvl="0" w:tplc="E05812D8">
      <w:start w:val="1"/>
      <w:numFmt w:val="decimal"/>
      <w:lvlText w:val="%1."/>
      <w:lvlJc w:val="left"/>
      <w:pPr>
        <w:ind w:left="10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0" w15:restartNumberingAfterBreak="0">
    <w:nsid w:val="1CEA7E46"/>
    <w:multiLevelType w:val="hybridMultilevel"/>
    <w:tmpl w:val="BDAE5E04"/>
    <w:lvl w:ilvl="0" w:tplc="1DEC349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E5195C"/>
    <w:multiLevelType w:val="hybridMultilevel"/>
    <w:tmpl w:val="00342FA4"/>
    <w:lvl w:ilvl="0" w:tplc="44BEB43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2" w15:restartNumberingAfterBreak="0">
    <w:nsid w:val="209A63FE"/>
    <w:multiLevelType w:val="hybridMultilevel"/>
    <w:tmpl w:val="3A4CCB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6C756D"/>
    <w:multiLevelType w:val="hybridMultilevel"/>
    <w:tmpl w:val="62DC2CAE"/>
    <w:lvl w:ilvl="0" w:tplc="5862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9200D2"/>
    <w:multiLevelType w:val="hybridMultilevel"/>
    <w:tmpl w:val="A7421982"/>
    <w:lvl w:ilvl="0" w:tplc="D34A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496BB1"/>
    <w:multiLevelType w:val="hybridMultilevel"/>
    <w:tmpl w:val="F72013B6"/>
    <w:lvl w:ilvl="0" w:tplc="5732829A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6" w15:restartNumberingAfterBreak="0">
    <w:nsid w:val="332544DF"/>
    <w:multiLevelType w:val="hybridMultilevel"/>
    <w:tmpl w:val="626E8860"/>
    <w:lvl w:ilvl="0" w:tplc="0409000F">
      <w:start w:val="1"/>
      <w:numFmt w:val="decimal"/>
      <w:lvlText w:val="%1."/>
      <w:lvlJc w:val="left"/>
      <w:pPr>
        <w:ind w:left="73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D537F"/>
    <w:multiLevelType w:val="hybridMultilevel"/>
    <w:tmpl w:val="80E0B7F0"/>
    <w:lvl w:ilvl="0" w:tplc="A4943F0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8" w15:restartNumberingAfterBreak="0">
    <w:nsid w:val="478A2AF6"/>
    <w:multiLevelType w:val="hybridMultilevel"/>
    <w:tmpl w:val="93D01BE8"/>
    <w:lvl w:ilvl="0" w:tplc="41CA6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896F45"/>
    <w:multiLevelType w:val="hybridMultilevel"/>
    <w:tmpl w:val="17CC398A"/>
    <w:lvl w:ilvl="0" w:tplc="D62E39F2">
      <w:start w:val="1"/>
      <w:numFmt w:val="decimal"/>
      <w:lvlText w:val="%1."/>
      <w:lvlJc w:val="left"/>
      <w:pPr>
        <w:ind w:left="17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0" w15:restartNumberingAfterBreak="0">
    <w:nsid w:val="4A990D79"/>
    <w:multiLevelType w:val="hybridMultilevel"/>
    <w:tmpl w:val="DE74AF46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1" w15:restartNumberingAfterBreak="0">
    <w:nsid w:val="52EA112C"/>
    <w:multiLevelType w:val="hybridMultilevel"/>
    <w:tmpl w:val="5094D5E6"/>
    <w:lvl w:ilvl="0" w:tplc="E77E77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2" w15:restartNumberingAfterBreak="0">
    <w:nsid w:val="533275FF"/>
    <w:multiLevelType w:val="hybridMultilevel"/>
    <w:tmpl w:val="68C823B0"/>
    <w:lvl w:ilvl="0" w:tplc="DAE63C9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3" w15:restartNumberingAfterBreak="0">
    <w:nsid w:val="551E28C0"/>
    <w:multiLevelType w:val="hybridMultilevel"/>
    <w:tmpl w:val="09A2C5B2"/>
    <w:lvl w:ilvl="0" w:tplc="D56A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501C89"/>
    <w:multiLevelType w:val="hybridMultilevel"/>
    <w:tmpl w:val="23C22CA6"/>
    <w:lvl w:ilvl="0" w:tplc="9A3C860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5" w15:restartNumberingAfterBreak="0">
    <w:nsid w:val="5D543786"/>
    <w:multiLevelType w:val="hybridMultilevel"/>
    <w:tmpl w:val="CC50A768"/>
    <w:lvl w:ilvl="0" w:tplc="E8A244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6" w15:restartNumberingAfterBreak="0">
    <w:nsid w:val="5DE96C9C"/>
    <w:multiLevelType w:val="hybridMultilevel"/>
    <w:tmpl w:val="7EC6D3FC"/>
    <w:lvl w:ilvl="0" w:tplc="589A96BA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7" w15:restartNumberingAfterBreak="0">
    <w:nsid w:val="64251DBF"/>
    <w:multiLevelType w:val="hybridMultilevel"/>
    <w:tmpl w:val="CF4632EE"/>
    <w:lvl w:ilvl="0" w:tplc="CE6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C104C3"/>
    <w:multiLevelType w:val="hybridMultilevel"/>
    <w:tmpl w:val="F314FC1C"/>
    <w:lvl w:ilvl="0" w:tplc="F67C7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55B28D7"/>
    <w:multiLevelType w:val="hybridMultilevel"/>
    <w:tmpl w:val="B70CF6AA"/>
    <w:lvl w:ilvl="0" w:tplc="489052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6EB037E9"/>
    <w:multiLevelType w:val="hybridMultilevel"/>
    <w:tmpl w:val="562E9588"/>
    <w:lvl w:ilvl="0" w:tplc="5CD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327A95"/>
    <w:multiLevelType w:val="hybridMultilevel"/>
    <w:tmpl w:val="ED4E4F3C"/>
    <w:lvl w:ilvl="0" w:tplc="7538727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2" w15:restartNumberingAfterBreak="0">
    <w:nsid w:val="706520A3"/>
    <w:multiLevelType w:val="hybridMultilevel"/>
    <w:tmpl w:val="B9E4F72E"/>
    <w:lvl w:ilvl="0" w:tplc="4670C43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3" w15:restartNumberingAfterBreak="0">
    <w:nsid w:val="7355671D"/>
    <w:multiLevelType w:val="hybridMultilevel"/>
    <w:tmpl w:val="C48A5604"/>
    <w:lvl w:ilvl="0" w:tplc="4C78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873215"/>
    <w:multiLevelType w:val="hybridMultilevel"/>
    <w:tmpl w:val="009E0286"/>
    <w:lvl w:ilvl="0" w:tplc="523E9C8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923565358">
    <w:abstractNumId w:val="26"/>
  </w:num>
  <w:num w:numId="2" w16cid:durableId="1340305935">
    <w:abstractNumId w:val="11"/>
  </w:num>
  <w:num w:numId="3" w16cid:durableId="495416791">
    <w:abstractNumId w:val="23"/>
  </w:num>
  <w:num w:numId="4" w16cid:durableId="1636983173">
    <w:abstractNumId w:val="20"/>
  </w:num>
  <w:num w:numId="5" w16cid:durableId="312295350">
    <w:abstractNumId w:val="38"/>
  </w:num>
  <w:num w:numId="6" w16cid:durableId="187373389">
    <w:abstractNumId w:val="28"/>
  </w:num>
  <w:num w:numId="7" w16cid:durableId="1806850721">
    <w:abstractNumId w:val="36"/>
  </w:num>
  <w:num w:numId="8" w16cid:durableId="509948585">
    <w:abstractNumId w:val="16"/>
  </w:num>
  <w:num w:numId="9" w16cid:durableId="553740980">
    <w:abstractNumId w:val="18"/>
  </w:num>
  <w:num w:numId="10" w16cid:durableId="1852260668">
    <w:abstractNumId w:val="30"/>
  </w:num>
  <w:num w:numId="11" w16cid:durableId="2115050535">
    <w:abstractNumId w:val="10"/>
  </w:num>
  <w:num w:numId="12" w16cid:durableId="451898666">
    <w:abstractNumId w:val="43"/>
  </w:num>
  <w:num w:numId="13" w16cid:durableId="1039889409">
    <w:abstractNumId w:val="41"/>
  </w:num>
  <w:num w:numId="14" w16cid:durableId="703676586">
    <w:abstractNumId w:val="9"/>
  </w:num>
  <w:num w:numId="15" w16cid:durableId="1136723905">
    <w:abstractNumId w:val="7"/>
  </w:num>
  <w:num w:numId="16" w16cid:durableId="1176117616">
    <w:abstractNumId w:val="6"/>
  </w:num>
  <w:num w:numId="17" w16cid:durableId="1187672355">
    <w:abstractNumId w:val="5"/>
  </w:num>
  <w:num w:numId="18" w16cid:durableId="1874538788">
    <w:abstractNumId w:val="4"/>
  </w:num>
  <w:num w:numId="19" w16cid:durableId="506334024">
    <w:abstractNumId w:val="8"/>
  </w:num>
  <w:num w:numId="20" w16cid:durableId="1277104024">
    <w:abstractNumId w:val="3"/>
  </w:num>
  <w:num w:numId="21" w16cid:durableId="1021590272">
    <w:abstractNumId w:val="2"/>
  </w:num>
  <w:num w:numId="22" w16cid:durableId="1510363754">
    <w:abstractNumId w:val="1"/>
  </w:num>
  <w:num w:numId="23" w16cid:durableId="774642266">
    <w:abstractNumId w:val="0"/>
  </w:num>
  <w:num w:numId="24" w16cid:durableId="553734689">
    <w:abstractNumId w:val="44"/>
  </w:num>
  <w:num w:numId="25" w16cid:durableId="524053581">
    <w:abstractNumId w:val="32"/>
  </w:num>
  <w:num w:numId="26" w16cid:durableId="714699274">
    <w:abstractNumId w:val="19"/>
  </w:num>
  <w:num w:numId="27" w16cid:durableId="2104836982">
    <w:abstractNumId w:val="13"/>
  </w:num>
  <w:num w:numId="28" w16cid:durableId="685716061">
    <w:abstractNumId w:val="35"/>
  </w:num>
  <w:num w:numId="29" w16cid:durableId="1308778788">
    <w:abstractNumId w:val="42"/>
  </w:num>
  <w:num w:numId="30" w16cid:durableId="723679755">
    <w:abstractNumId w:val="24"/>
  </w:num>
  <w:num w:numId="31" w16cid:durableId="488639287">
    <w:abstractNumId w:val="29"/>
  </w:num>
  <w:num w:numId="32" w16cid:durableId="1483695256">
    <w:abstractNumId w:val="14"/>
  </w:num>
  <w:num w:numId="33" w16cid:durableId="1243373216">
    <w:abstractNumId w:val="22"/>
  </w:num>
  <w:num w:numId="34" w16cid:durableId="144667140">
    <w:abstractNumId w:val="12"/>
  </w:num>
  <w:num w:numId="35" w16cid:durableId="379325682">
    <w:abstractNumId w:val="31"/>
  </w:num>
  <w:num w:numId="36" w16cid:durableId="888224219">
    <w:abstractNumId w:val="33"/>
  </w:num>
  <w:num w:numId="37" w16cid:durableId="18237790">
    <w:abstractNumId w:val="40"/>
  </w:num>
  <w:num w:numId="38" w16cid:durableId="1441293704">
    <w:abstractNumId w:val="27"/>
  </w:num>
  <w:num w:numId="39" w16cid:durableId="476608030">
    <w:abstractNumId w:val="39"/>
  </w:num>
  <w:num w:numId="40" w16cid:durableId="342247304">
    <w:abstractNumId w:val="37"/>
  </w:num>
  <w:num w:numId="41" w16cid:durableId="53621363">
    <w:abstractNumId w:val="25"/>
  </w:num>
  <w:num w:numId="42" w16cid:durableId="483394990">
    <w:abstractNumId w:val="17"/>
  </w:num>
  <w:num w:numId="43" w16cid:durableId="66996706">
    <w:abstractNumId w:val="21"/>
  </w:num>
  <w:num w:numId="44" w16cid:durableId="892887141">
    <w:abstractNumId w:val="34"/>
  </w:num>
  <w:num w:numId="45" w16cid:durableId="15648258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72DFF"/>
    <w:rsid w:val="00180BBB"/>
    <w:rsid w:val="00181741"/>
    <w:rsid w:val="00182CE5"/>
    <w:rsid w:val="00191C22"/>
    <w:rsid w:val="00193CF4"/>
    <w:rsid w:val="0019608F"/>
    <w:rsid w:val="001A0366"/>
    <w:rsid w:val="001A050C"/>
    <w:rsid w:val="001A142D"/>
    <w:rsid w:val="001B5D58"/>
    <w:rsid w:val="001B7ECF"/>
    <w:rsid w:val="001C47C3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2CFE"/>
    <w:rsid w:val="00224BBA"/>
    <w:rsid w:val="00227273"/>
    <w:rsid w:val="0022734E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C2B"/>
    <w:rsid w:val="003355BD"/>
    <w:rsid w:val="00335B76"/>
    <w:rsid w:val="00340320"/>
    <w:rsid w:val="00342994"/>
    <w:rsid w:val="0034432E"/>
    <w:rsid w:val="00347A58"/>
    <w:rsid w:val="00350FC5"/>
    <w:rsid w:val="003522E3"/>
    <w:rsid w:val="00353B3B"/>
    <w:rsid w:val="00356E49"/>
    <w:rsid w:val="00357C82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42C2"/>
    <w:rsid w:val="003F117E"/>
    <w:rsid w:val="003F261C"/>
    <w:rsid w:val="003F598A"/>
    <w:rsid w:val="003F6887"/>
    <w:rsid w:val="003F789B"/>
    <w:rsid w:val="00401841"/>
    <w:rsid w:val="00406C0C"/>
    <w:rsid w:val="00413FE8"/>
    <w:rsid w:val="00414655"/>
    <w:rsid w:val="00414958"/>
    <w:rsid w:val="00415AED"/>
    <w:rsid w:val="004179E0"/>
    <w:rsid w:val="00426747"/>
    <w:rsid w:val="0043269A"/>
    <w:rsid w:val="00434C52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610E"/>
    <w:rsid w:val="004E7C21"/>
    <w:rsid w:val="004F49FA"/>
    <w:rsid w:val="00501592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3596"/>
    <w:rsid w:val="00587398"/>
    <w:rsid w:val="00587DE3"/>
    <w:rsid w:val="005918C9"/>
    <w:rsid w:val="0059522C"/>
    <w:rsid w:val="005A1C4E"/>
    <w:rsid w:val="005A6E4A"/>
    <w:rsid w:val="005B5851"/>
    <w:rsid w:val="005C12BC"/>
    <w:rsid w:val="005C27B7"/>
    <w:rsid w:val="005C29EC"/>
    <w:rsid w:val="005C4D28"/>
    <w:rsid w:val="005C4E2D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2430A"/>
    <w:rsid w:val="0063112F"/>
    <w:rsid w:val="006341AE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611E"/>
    <w:rsid w:val="006B694D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174FE"/>
    <w:rsid w:val="00723B30"/>
    <w:rsid w:val="00727041"/>
    <w:rsid w:val="00731196"/>
    <w:rsid w:val="007338C4"/>
    <w:rsid w:val="007447E4"/>
    <w:rsid w:val="00750906"/>
    <w:rsid w:val="00752F79"/>
    <w:rsid w:val="007547FA"/>
    <w:rsid w:val="0075543E"/>
    <w:rsid w:val="00757853"/>
    <w:rsid w:val="00763E7D"/>
    <w:rsid w:val="00764D6A"/>
    <w:rsid w:val="00770312"/>
    <w:rsid w:val="00772085"/>
    <w:rsid w:val="00777AF9"/>
    <w:rsid w:val="0078497A"/>
    <w:rsid w:val="00793435"/>
    <w:rsid w:val="00796304"/>
    <w:rsid w:val="007963DD"/>
    <w:rsid w:val="007965CA"/>
    <w:rsid w:val="007A0FA9"/>
    <w:rsid w:val="007C6F41"/>
    <w:rsid w:val="007C7A58"/>
    <w:rsid w:val="007D4F32"/>
    <w:rsid w:val="007D60E2"/>
    <w:rsid w:val="007E5791"/>
    <w:rsid w:val="007F06F8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40404"/>
    <w:rsid w:val="00844F7F"/>
    <w:rsid w:val="00845431"/>
    <w:rsid w:val="00862597"/>
    <w:rsid w:val="008756FF"/>
    <w:rsid w:val="00880942"/>
    <w:rsid w:val="008847E8"/>
    <w:rsid w:val="00887421"/>
    <w:rsid w:val="00891ABD"/>
    <w:rsid w:val="00891DE1"/>
    <w:rsid w:val="0089246E"/>
    <w:rsid w:val="00892E18"/>
    <w:rsid w:val="00897CFD"/>
    <w:rsid w:val="008A004C"/>
    <w:rsid w:val="008A115B"/>
    <w:rsid w:val="008A4F73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50626"/>
    <w:rsid w:val="009508FD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1012B"/>
    <w:rsid w:val="00A12DFA"/>
    <w:rsid w:val="00A13AC8"/>
    <w:rsid w:val="00A1409A"/>
    <w:rsid w:val="00A25447"/>
    <w:rsid w:val="00A27526"/>
    <w:rsid w:val="00A316E8"/>
    <w:rsid w:val="00A36015"/>
    <w:rsid w:val="00A40A99"/>
    <w:rsid w:val="00A40D63"/>
    <w:rsid w:val="00A425A6"/>
    <w:rsid w:val="00A54A8A"/>
    <w:rsid w:val="00A61E96"/>
    <w:rsid w:val="00A6367E"/>
    <w:rsid w:val="00A66135"/>
    <w:rsid w:val="00A71622"/>
    <w:rsid w:val="00A72E38"/>
    <w:rsid w:val="00A75FE9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2E09"/>
    <w:rsid w:val="00B16561"/>
    <w:rsid w:val="00B16E8F"/>
    <w:rsid w:val="00B17469"/>
    <w:rsid w:val="00B21D06"/>
    <w:rsid w:val="00B250AD"/>
    <w:rsid w:val="00B26600"/>
    <w:rsid w:val="00B3326F"/>
    <w:rsid w:val="00B412CE"/>
    <w:rsid w:val="00B50616"/>
    <w:rsid w:val="00B50A69"/>
    <w:rsid w:val="00B547BA"/>
    <w:rsid w:val="00B56954"/>
    <w:rsid w:val="00B65C0E"/>
    <w:rsid w:val="00B6786A"/>
    <w:rsid w:val="00B72FE6"/>
    <w:rsid w:val="00B739D2"/>
    <w:rsid w:val="00B73DBF"/>
    <w:rsid w:val="00B7540C"/>
    <w:rsid w:val="00B82D6E"/>
    <w:rsid w:val="00B84B99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C0E76"/>
    <w:rsid w:val="00BC37A8"/>
    <w:rsid w:val="00BC4700"/>
    <w:rsid w:val="00BC4866"/>
    <w:rsid w:val="00BD18D6"/>
    <w:rsid w:val="00BD590A"/>
    <w:rsid w:val="00BD5CBF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2737"/>
    <w:rsid w:val="00C535BC"/>
    <w:rsid w:val="00C541CC"/>
    <w:rsid w:val="00C63446"/>
    <w:rsid w:val="00C6737F"/>
    <w:rsid w:val="00C70B2A"/>
    <w:rsid w:val="00C71AB0"/>
    <w:rsid w:val="00C730A0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CB9"/>
    <w:rsid w:val="00D70CB4"/>
    <w:rsid w:val="00D73D76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545D"/>
    <w:rsid w:val="00E21D2F"/>
    <w:rsid w:val="00E22F63"/>
    <w:rsid w:val="00E2396A"/>
    <w:rsid w:val="00E23DE9"/>
    <w:rsid w:val="00E24EC0"/>
    <w:rsid w:val="00E273AD"/>
    <w:rsid w:val="00E326A5"/>
    <w:rsid w:val="00E3365E"/>
    <w:rsid w:val="00E34EDF"/>
    <w:rsid w:val="00E357CC"/>
    <w:rsid w:val="00E37CD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244"/>
    <w:rsid w:val="00E939C9"/>
    <w:rsid w:val="00EA0BE7"/>
    <w:rsid w:val="00EA0E09"/>
    <w:rsid w:val="00EA31D7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F01493"/>
    <w:rsid w:val="00F03159"/>
    <w:rsid w:val="00F03A32"/>
    <w:rsid w:val="00F06A30"/>
    <w:rsid w:val="00F111F8"/>
    <w:rsid w:val="00F12AA1"/>
    <w:rsid w:val="00F138CB"/>
    <w:rsid w:val="00F1722E"/>
    <w:rsid w:val="00F208DB"/>
    <w:rsid w:val="00F22848"/>
    <w:rsid w:val="00F2694F"/>
    <w:rsid w:val="00F27046"/>
    <w:rsid w:val="00F272D2"/>
    <w:rsid w:val="00F331F9"/>
    <w:rsid w:val="00F3715F"/>
    <w:rsid w:val="00F40849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fpd.specialdistrict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729-B78A-4CBB-93E6-E942A72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13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5</cp:revision>
  <cp:lastPrinted>2021-10-01T17:16:00Z</cp:lastPrinted>
  <dcterms:created xsi:type="dcterms:W3CDTF">2022-08-03T18:07:00Z</dcterms:created>
  <dcterms:modified xsi:type="dcterms:W3CDTF">2022-08-03T18:51:00Z</dcterms:modified>
</cp:coreProperties>
</file>