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66D2F47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410844">
        <w:rPr>
          <w:b/>
          <w:sz w:val="28"/>
          <w:szCs w:val="28"/>
        </w:rPr>
        <w:t>May 8</w:t>
      </w:r>
      <w:r w:rsidR="008A5E71">
        <w:rPr>
          <w:b/>
          <w:sz w:val="28"/>
          <w:szCs w:val="28"/>
        </w:rPr>
        <w:t>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72183E54" w:rsid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Joint Operating Agreement </w:t>
      </w:r>
      <w:r w:rsidR="00074B7C">
        <w:rPr>
          <w:sz w:val="18"/>
          <w:szCs w:val="18"/>
        </w:rPr>
        <w:t>update</w:t>
      </w:r>
    </w:p>
    <w:p w14:paraId="16414BD2" w14:textId="665E4748" w:rsidR="00C749C9" w:rsidRPr="00410844" w:rsidRDefault="00D6058B" w:rsidP="00410844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41A0F3D3" w14:textId="485FA3C8" w:rsidR="005D0DB4" w:rsidRDefault="008A5E71" w:rsidP="005D0DB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3AF2724F" w14:textId="6EC4B70F" w:rsidR="005867E8" w:rsidRDefault="005867E8" w:rsidP="005867E8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Budget proposal</w:t>
      </w:r>
    </w:p>
    <w:p w14:paraId="55AF995D" w14:textId="428EA8C2" w:rsidR="005867E8" w:rsidRPr="005867E8" w:rsidRDefault="005867E8" w:rsidP="005867E8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Timeline</w:t>
      </w:r>
    </w:p>
    <w:p w14:paraId="4DDA8B74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59363B7C" w14:textId="36A1F0A3" w:rsidR="004E4480" w:rsidRPr="004E4480" w:rsidRDefault="008A5E71" w:rsidP="004E448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  <w:r w:rsidR="004172BF">
        <w:rPr>
          <w:sz w:val="18"/>
          <w:szCs w:val="18"/>
        </w:rPr>
        <w:t>/Prop 172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467D8572" w14:textId="650E2A68" w:rsidR="00A763B5" w:rsidRPr="00410844" w:rsidRDefault="00EF7F27" w:rsidP="00410844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  <w:r w:rsidR="00410844">
        <w:rPr>
          <w:bCs/>
          <w:sz w:val="18"/>
          <w:szCs w:val="18"/>
        </w:rPr>
        <w:t xml:space="preserve"> update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410844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27C044E9" w14:textId="776E6DED" w:rsidR="002216BC" w:rsidRPr="00410844" w:rsidRDefault="005867E8" w:rsidP="00410844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FY 24 </w:t>
      </w:r>
      <w:r w:rsidR="00410844" w:rsidRPr="00410844">
        <w:rPr>
          <w:bCs/>
          <w:sz w:val="18"/>
          <w:szCs w:val="18"/>
        </w:rPr>
        <w:t>Budget</w:t>
      </w:r>
    </w:p>
    <w:p w14:paraId="30DD2454" w14:textId="69304C28" w:rsidR="00410844" w:rsidRPr="00410844" w:rsidRDefault="00410844" w:rsidP="00410844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 w:rsidRPr="00410844">
        <w:rPr>
          <w:bCs/>
          <w:sz w:val="18"/>
          <w:szCs w:val="18"/>
        </w:rPr>
        <w:t>Water Storage upgrade project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B9F4" w14:textId="77777777" w:rsidR="003E3A91" w:rsidRDefault="003E3A91" w:rsidP="00827190">
      <w:r>
        <w:separator/>
      </w:r>
    </w:p>
  </w:endnote>
  <w:endnote w:type="continuationSeparator" w:id="0">
    <w:p w14:paraId="425DB1B2" w14:textId="77777777" w:rsidR="003E3A91" w:rsidRDefault="003E3A91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560A" w14:textId="77777777" w:rsidR="003E3A91" w:rsidRDefault="003E3A91" w:rsidP="00827190">
      <w:r>
        <w:separator/>
      </w:r>
    </w:p>
  </w:footnote>
  <w:footnote w:type="continuationSeparator" w:id="0">
    <w:p w14:paraId="2AD3A0F0" w14:textId="77777777" w:rsidR="003E3A91" w:rsidRDefault="003E3A91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2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0"/>
  </w:num>
  <w:num w:numId="6" w16cid:durableId="187373389">
    <w:abstractNumId w:val="30"/>
  </w:num>
  <w:num w:numId="7" w16cid:durableId="1806850721">
    <w:abstractNumId w:val="38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2"/>
  </w:num>
  <w:num w:numId="11" w16cid:durableId="2115050535">
    <w:abstractNumId w:val="11"/>
  </w:num>
  <w:num w:numId="12" w16cid:durableId="451898666">
    <w:abstractNumId w:val="47"/>
  </w:num>
  <w:num w:numId="13" w16cid:durableId="1039889409">
    <w:abstractNumId w:val="44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9"/>
  </w:num>
  <w:num w:numId="25" w16cid:durableId="524053581">
    <w:abstractNumId w:val="34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7"/>
  </w:num>
  <w:num w:numId="29" w16cid:durableId="1308778788">
    <w:abstractNumId w:val="45"/>
  </w:num>
  <w:num w:numId="30" w16cid:durableId="723679755">
    <w:abstractNumId w:val="25"/>
  </w:num>
  <w:num w:numId="31" w16cid:durableId="488639287">
    <w:abstractNumId w:val="31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3"/>
  </w:num>
  <w:num w:numId="36" w16cid:durableId="888224219">
    <w:abstractNumId w:val="35"/>
  </w:num>
  <w:num w:numId="37" w16cid:durableId="18237790">
    <w:abstractNumId w:val="42"/>
  </w:num>
  <w:num w:numId="38" w16cid:durableId="1441293704">
    <w:abstractNumId w:val="28"/>
  </w:num>
  <w:num w:numId="39" w16cid:durableId="476608030">
    <w:abstractNumId w:val="41"/>
  </w:num>
  <w:num w:numId="40" w16cid:durableId="342247304">
    <w:abstractNumId w:val="39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6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6"/>
  </w:num>
  <w:num w:numId="48" w16cid:durableId="410659186">
    <w:abstractNumId w:val="43"/>
  </w:num>
  <w:num w:numId="49" w16cid:durableId="1120999118">
    <w:abstractNumId w:val="48"/>
  </w:num>
  <w:num w:numId="50" w16cid:durableId="2133013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2023-03-11T00:41:00Z</cp:lastPrinted>
  <dcterms:created xsi:type="dcterms:W3CDTF">2023-05-05T23:27:00Z</dcterms:created>
  <dcterms:modified xsi:type="dcterms:W3CDTF">2023-05-05T23:29:00Z</dcterms:modified>
</cp:coreProperties>
</file>