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293A624E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EB5AB9">
        <w:rPr>
          <w:b/>
          <w:sz w:val="28"/>
          <w:szCs w:val="28"/>
        </w:rPr>
        <w:t>June 12</w:t>
      </w:r>
      <w:r w:rsidR="008A5E71">
        <w:rPr>
          <w:b/>
          <w:sz w:val="28"/>
          <w:szCs w:val="28"/>
        </w:rPr>
        <w:t>, 2023</w:t>
      </w:r>
    </w:p>
    <w:p w14:paraId="04014A5F" w14:textId="5BE7FFF0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  <w:r w:rsidR="009D1E0E">
        <w:rPr>
          <w:b/>
          <w:sz w:val="28"/>
          <w:szCs w:val="28"/>
        </w:rPr>
        <w:t xml:space="preserve">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16315D77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727E9A8A" w14:textId="72183E54" w:rsidR="00A763B5" w:rsidRDefault="008A5E71" w:rsidP="00A763B5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Joint Operating Agreement </w:t>
      </w:r>
      <w:r w:rsidR="00074B7C">
        <w:rPr>
          <w:sz w:val="18"/>
          <w:szCs w:val="18"/>
        </w:rPr>
        <w:t>update</w:t>
      </w:r>
    </w:p>
    <w:p w14:paraId="16414BD2" w14:textId="665E4748" w:rsidR="00C749C9" w:rsidRPr="00410844" w:rsidRDefault="00D6058B" w:rsidP="00410844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</w:p>
    <w:p w14:paraId="23A9C228" w14:textId="77777777" w:rsidR="008A5E71" w:rsidRDefault="008A5E71" w:rsidP="008A5E71">
      <w:pPr>
        <w:pStyle w:val="ListParagraph"/>
        <w:ind w:left="990"/>
        <w:rPr>
          <w:sz w:val="18"/>
          <w:szCs w:val="18"/>
        </w:rPr>
      </w:pPr>
    </w:p>
    <w:p w14:paraId="41A0F3D3" w14:textId="485FA3C8" w:rsidR="005D0DB4" w:rsidRDefault="008A5E71" w:rsidP="005D0DB4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Benefit Assessment Tax process</w:t>
      </w:r>
    </w:p>
    <w:p w14:paraId="4DDA8B74" w14:textId="3C86AC11" w:rsidR="008A5E71" w:rsidRDefault="00EB5AB9" w:rsidP="00EB5AB9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Resolution adopting prop 218 balloting procedures</w:t>
      </w:r>
    </w:p>
    <w:p w14:paraId="7BF62DFD" w14:textId="511A11BE" w:rsidR="00EB5AB9" w:rsidRDefault="00EB5AB9" w:rsidP="00EB5AB9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Resolution of intention</w:t>
      </w:r>
    </w:p>
    <w:p w14:paraId="37AE83F5" w14:textId="77777777" w:rsidR="00EB5AB9" w:rsidRDefault="00EB5AB9" w:rsidP="00EB5AB9">
      <w:pPr>
        <w:pStyle w:val="ListParagraph"/>
        <w:ind w:left="1710"/>
        <w:rPr>
          <w:sz w:val="18"/>
          <w:szCs w:val="18"/>
        </w:rPr>
      </w:pPr>
    </w:p>
    <w:p w14:paraId="59363B7C" w14:textId="36A1F0A3" w:rsidR="004E4480" w:rsidRPr="004E4480" w:rsidRDefault="008A5E71" w:rsidP="004E448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Financial Sustainability</w:t>
      </w:r>
      <w:r w:rsidR="004172BF">
        <w:rPr>
          <w:sz w:val="18"/>
          <w:szCs w:val="18"/>
        </w:rPr>
        <w:t>/Prop 172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EB5AB9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574AA633" w14:textId="74355DBC" w:rsidR="00EB5AB9" w:rsidRDefault="00EB5AB9" w:rsidP="00EB5AB9">
      <w:pPr>
        <w:pStyle w:val="ListParagraph"/>
        <w:numPr>
          <w:ilvl w:val="1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Septic Project</w:t>
      </w:r>
    </w:p>
    <w:p w14:paraId="1D42D4A1" w14:textId="5A05221D" w:rsidR="00EB5AB9" w:rsidRDefault="00EB5AB9" w:rsidP="00EB5AB9">
      <w:pPr>
        <w:pStyle w:val="ListParagraph"/>
        <w:numPr>
          <w:ilvl w:val="1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Water Storage upgrade project</w:t>
      </w:r>
    </w:p>
    <w:p w14:paraId="29B05641" w14:textId="77777777" w:rsidR="00EB5AB9" w:rsidRDefault="00EB5AB9" w:rsidP="00EB5AB9">
      <w:pPr>
        <w:pStyle w:val="ListParagraph"/>
        <w:ind w:left="990"/>
        <w:rPr>
          <w:bCs/>
          <w:sz w:val="18"/>
          <w:szCs w:val="18"/>
        </w:rPr>
      </w:pPr>
    </w:p>
    <w:p w14:paraId="55244252" w14:textId="44591CBD" w:rsidR="00EB5AB9" w:rsidRPr="00EB5AB9" w:rsidRDefault="00EB5AB9" w:rsidP="00EB5AB9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FY 24 Budget</w:t>
      </w:r>
    </w:p>
    <w:p w14:paraId="30F5D25A" w14:textId="1204CDBF" w:rsidR="00DD28E1" w:rsidRPr="007174FE" w:rsidRDefault="00DD28E1" w:rsidP="007174FE">
      <w:pPr>
        <w:rPr>
          <w:bCs/>
          <w:sz w:val="18"/>
          <w:szCs w:val="18"/>
        </w:rPr>
      </w:pPr>
    </w:p>
    <w:p w14:paraId="3B8CB490" w14:textId="77777777" w:rsidR="00DD28E1" w:rsidRDefault="00DD28E1" w:rsidP="00DD28E1">
      <w:pPr>
        <w:pStyle w:val="ListParagraph"/>
        <w:ind w:left="990"/>
        <w:rPr>
          <w:bCs/>
          <w:sz w:val="18"/>
          <w:szCs w:val="18"/>
        </w:rPr>
      </w:pPr>
    </w:p>
    <w:p w14:paraId="10DA6541" w14:textId="3B061E7F" w:rsidR="00DD28E1" w:rsidRDefault="00DD28E1" w:rsidP="00DD28E1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74CCB1A5" w14:textId="77777777" w:rsidR="001C6BAA" w:rsidRPr="00410844" w:rsidRDefault="001C6BAA" w:rsidP="001C6BAA">
      <w:pPr>
        <w:pStyle w:val="ListParagraph"/>
        <w:ind w:left="730"/>
        <w:rPr>
          <w:bCs/>
          <w:sz w:val="18"/>
          <w:szCs w:val="18"/>
        </w:rPr>
      </w:pPr>
    </w:p>
    <w:p w14:paraId="32023B8D" w14:textId="77777777" w:rsidR="00410844" w:rsidRPr="002216BC" w:rsidRDefault="00410844" w:rsidP="00410844">
      <w:pPr>
        <w:pStyle w:val="ListParagraph"/>
        <w:ind w:left="144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Pr="0046676F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A60E" w14:textId="77777777" w:rsidR="003632F6" w:rsidRDefault="003632F6" w:rsidP="00827190">
      <w:r>
        <w:separator/>
      </w:r>
    </w:p>
  </w:endnote>
  <w:endnote w:type="continuationSeparator" w:id="0">
    <w:p w14:paraId="2E578F90" w14:textId="77777777" w:rsidR="003632F6" w:rsidRDefault="003632F6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85DE" w14:textId="77777777" w:rsidR="003632F6" w:rsidRDefault="003632F6" w:rsidP="00827190">
      <w:r>
        <w:separator/>
      </w:r>
    </w:p>
  </w:footnote>
  <w:footnote w:type="continuationSeparator" w:id="0">
    <w:p w14:paraId="4B6E7B80" w14:textId="77777777" w:rsidR="003632F6" w:rsidRDefault="003632F6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D431D"/>
    <w:multiLevelType w:val="hybridMultilevel"/>
    <w:tmpl w:val="35185620"/>
    <w:lvl w:ilvl="0" w:tplc="06A404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0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43310261"/>
    <w:multiLevelType w:val="hybridMultilevel"/>
    <w:tmpl w:val="E61E89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2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3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5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8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9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0E2DE1"/>
    <w:multiLevelType w:val="hybridMultilevel"/>
    <w:tmpl w:val="9514BA58"/>
    <w:lvl w:ilvl="0" w:tplc="7D662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5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6" w15:restartNumberingAfterBreak="0">
    <w:nsid w:val="71EE185B"/>
    <w:multiLevelType w:val="hybridMultilevel"/>
    <w:tmpl w:val="75E2BE7A"/>
    <w:lvl w:ilvl="0" w:tplc="67B60E2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7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917F13"/>
    <w:multiLevelType w:val="hybridMultilevel"/>
    <w:tmpl w:val="FAA2E5E2"/>
    <w:lvl w:ilvl="0" w:tplc="05329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7"/>
  </w:num>
  <w:num w:numId="2" w16cid:durableId="1340305935">
    <w:abstractNumId w:val="12"/>
  </w:num>
  <w:num w:numId="3" w16cid:durableId="495416791">
    <w:abstractNumId w:val="24"/>
  </w:num>
  <w:num w:numId="4" w16cid:durableId="1636983173">
    <w:abstractNumId w:val="21"/>
  </w:num>
  <w:num w:numId="5" w16cid:durableId="312295350">
    <w:abstractNumId w:val="40"/>
  </w:num>
  <w:num w:numId="6" w16cid:durableId="187373389">
    <w:abstractNumId w:val="30"/>
  </w:num>
  <w:num w:numId="7" w16cid:durableId="1806850721">
    <w:abstractNumId w:val="38"/>
  </w:num>
  <w:num w:numId="8" w16cid:durableId="509948585">
    <w:abstractNumId w:val="17"/>
  </w:num>
  <w:num w:numId="9" w16cid:durableId="553740980">
    <w:abstractNumId w:val="19"/>
  </w:num>
  <w:num w:numId="10" w16cid:durableId="1852260668">
    <w:abstractNumId w:val="32"/>
  </w:num>
  <w:num w:numId="11" w16cid:durableId="2115050535">
    <w:abstractNumId w:val="11"/>
  </w:num>
  <w:num w:numId="12" w16cid:durableId="451898666">
    <w:abstractNumId w:val="47"/>
  </w:num>
  <w:num w:numId="13" w16cid:durableId="1039889409">
    <w:abstractNumId w:val="44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49"/>
  </w:num>
  <w:num w:numId="25" w16cid:durableId="524053581">
    <w:abstractNumId w:val="34"/>
  </w:num>
  <w:num w:numId="26" w16cid:durableId="714699274">
    <w:abstractNumId w:val="20"/>
  </w:num>
  <w:num w:numId="27" w16cid:durableId="2104836982">
    <w:abstractNumId w:val="14"/>
  </w:num>
  <w:num w:numId="28" w16cid:durableId="685716061">
    <w:abstractNumId w:val="37"/>
  </w:num>
  <w:num w:numId="29" w16cid:durableId="1308778788">
    <w:abstractNumId w:val="45"/>
  </w:num>
  <w:num w:numId="30" w16cid:durableId="723679755">
    <w:abstractNumId w:val="25"/>
  </w:num>
  <w:num w:numId="31" w16cid:durableId="488639287">
    <w:abstractNumId w:val="31"/>
  </w:num>
  <w:num w:numId="32" w16cid:durableId="1483695256">
    <w:abstractNumId w:val="15"/>
  </w:num>
  <w:num w:numId="33" w16cid:durableId="1243373216">
    <w:abstractNumId w:val="23"/>
  </w:num>
  <w:num w:numId="34" w16cid:durableId="144667140">
    <w:abstractNumId w:val="13"/>
  </w:num>
  <w:num w:numId="35" w16cid:durableId="379325682">
    <w:abstractNumId w:val="33"/>
  </w:num>
  <w:num w:numId="36" w16cid:durableId="888224219">
    <w:abstractNumId w:val="35"/>
  </w:num>
  <w:num w:numId="37" w16cid:durableId="18237790">
    <w:abstractNumId w:val="42"/>
  </w:num>
  <w:num w:numId="38" w16cid:durableId="1441293704">
    <w:abstractNumId w:val="28"/>
  </w:num>
  <w:num w:numId="39" w16cid:durableId="476608030">
    <w:abstractNumId w:val="41"/>
  </w:num>
  <w:num w:numId="40" w16cid:durableId="342247304">
    <w:abstractNumId w:val="39"/>
  </w:num>
  <w:num w:numId="41" w16cid:durableId="53621363">
    <w:abstractNumId w:val="26"/>
  </w:num>
  <w:num w:numId="42" w16cid:durableId="483394990">
    <w:abstractNumId w:val="18"/>
  </w:num>
  <w:num w:numId="43" w16cid:durableId="66996706">
    <w:abstractNumId w:val="22"/>
  </w:num>
  <w:num w:numId="44" w16cid:durableId="892887141">
    <w:abstractNumId w:val="36"/>
  </w:num>
  <w:num w:numId="45" w16cid:durableId="1564825872">
    <w:abstractNumId w:val="16"/>
  </w:num>
  <w:num w:numId="46" w16cid:durableId="1818036791">
    <w:abstractNumId w:val="10"/>
  </w:num>
  <w:num w:numId="47" w16cid:durableId="669527590">
    <w:abstractNumId w:val="46"/>
  </w:num>
  <w:num w:numId="48" w16cid:durableId="410659186">
    <w:abstractNumId w:val="43"/>
  </w:num>
  <w:num w:numId="49" w16cid:durableId="1120999118">
    <w:abstractNumId w:val="48"/>
  </w:num>
  <w:num w:numId="50" w16cid:durableId="21330132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4B7C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6885"/>
    <w:rsid w:val="00347A58"/>
    <w:rsid w:val="00350FC5"/>
    <w:rsid w:val="003522E3"/>
    <w:rsid w:val="00353B3B"/>
    <w:rsid w:val="00354BCD"/>
    <w:rsid w:val="00356E49"/>
    <w:rsid w:val="00357C82"/>
    <w:rsid w:val="003632F6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3A91"/>
    <w:rsid w:val="003E42C2"/>
    <w:rsid w:val="003E5ED2"/>
    <w:rsid w:val="003F117E"/>
    <w:rsid w:val="003F261C"/>
    <w:rsid w:val="003F598A"/>
    <w:rsid w:val="003F6887"/>
    <w:rsid w:val="003F789B"/>
    <w:rsid w:val="00401841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2430A"/>
    <w:rsid w:val="0063112F"/>
    <w:rsid w:val="006341AE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2FCE"/>
    <w:rsid w:val="00777AF9"/>
    <w:rsid w:val="0078497A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D07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58B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3</cp:revision>
  <cp:lastPrinted>2023-03-11T00:41:00Z</cp:lastPrinted>
  <dcterms:created xsi:type="dcterms:W3CDTF">2023-06-07T22:15:00Z</dcterms:created>
  <dcterms:modified xsi:type="dcterms:W3CDTF">2023-06-07T22:19:00Z</dcterms:modified>
</cp:coreProperties>
</file>