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3FACED90" w:rsidR="00B73DBF" w:rsidRDefault="00B73DBF" w:rsidP="00CF3CE5">
      <w:pPr>
        <w:jc w:val="center"/>
        <w:rPr>
          <w:b/>
        </w:rPr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9C6B00" w:rsidRPr="00595556">
          <w:rPr>
            <w:rStyle w:val="Hyperlink"/>
            <w:b/>
          </w:rPr>
          <w:t>https://cvfpd.specialdistrict.org/board-meetings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63689872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BD413F">
        <w:rPr>
          <w:b/>
          <w:sz w:val="28"/>
          <w:szCs w:val="28"/>
        </w:rPr>
        <w:t>February 13</w:t>
      </w:r>
      <w:r w:rsidR="008A5E71">
        <w:rPr>
          <w:b/>
          <w:sz w:val="28"/>
          <w:szCs w:val="28"/>
        </w:rPr>
        <w:t>, 2023</w:t>
      </w:r>
    </w:p>
    <w:p w14:paraId="04014A5F" w14:textId="5BE7FFF0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9C6B00">
        <w:rPr>
          <w:b/>
          <w:sz w:val="28"/>
          <w:szCs w:val="28"/>
        </w:rPr>
        <w:t>Station 22</w:t>
      </w:r>
      <w:r w:rsidR="009D1E0E">
        <w:rPr>
          <w:b/>
          <w:sz w:val="28"/>
          <w:szCs w:val="28"/>
        </w:rPr>
        <w:t xml:space="preserve">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22168610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  <w:r w:rsidR="00BD413F" w:rsidRPr="00BD413F">
        <w:rPr>
          <w:bCs/>
          <w:sz w:val="18"/>
          <w:szCs w:val="18"/>
        </w:rPr>
        <w:t>check in on EBI FOIA request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16315D77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1B065FD0" w14:textId="77777777" w:rsidR="002C5A9A" w:rsidRPr="002C5A9A" w:rsidRDefault="002C5A9A" w:rsidP="002C5A9A">
      <w:pPr>
        <w:rPr>
          <w:b/>
          <w:sz w:val="18"/>
          <w:szCs w:val="18"/>
        </w:rPr>
      </w:pPr>
    </w:p>
    <w:p w14:paraId="727E9A8A" w14:textId="35C26A6F" w:rsidR="00A763B5" w:rsidRPr="00A763B5" w:rsidRDefault="008A5E71" w:rsidP="00A763B5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Joint Operating Agreement update</w:t>
      </w:r>
    </w:p>
    <w:p w14:paraId="23A9C228" w14:textId="77777777" w:rsidR="008A5E71" w:rsidRDefault="008A5E71" w:rsidP="008A5E71">
      <w:pPr>
        <w:pStyle w:val="ListParagraph"/>
        <w:ind w:left="990"/>
        <w:rPr>
          <w:sz w:val="18"/>
          <w:szCs w:val="18"/>
        </w:rPr>
      </w:pPr>
    </w:p>
    <w:p w14:paraId="3A0F74AF" w14:textId="265B9D2E" w:rsidR="008A5E71" w:rsidRDefault="008A5E71" w:rsidP="008A5E71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Benefit Assessment Tax process</w:t>
      </w:r>
    </w:p>
    <w:p w14:paraId="4DDA8B74" w14:textId="77777777" w:rsidR="008A5E71" w:rsidRDefault="008A5E71" w:rsidP="008A5E71">
      <w:pPr>
        <w:pStyle w:val="ListParagraph"/>
        <w:ind w:left="990"/>
        <w:rPr>
          <w:sz w:val="18"/>
          <w:szCs w:val="18"/>
        </w:rPr>
      </w:pPr>
    </w:p>
    <w:p w14:paraId="3A32B569" w14:textId="16CA0161" w:rsidR="00A763B5" w:rsidRPr="00A763B5" w:rsidRDefault="008A5E71" w:rsidP="00A763B5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Financial Sustainability</w:t>
      </w:r>
      <w:r w:rsidR="004172BF">
        <w:rPr>
          <w:sz w:val="18"/>
          <w:szCs w:val="18"/>
        </w:rPr>
        <w:t>/Prop 172</w:t>
      </w:r>
    </w:p>
    <w:p w14:paraId="719C39BA" w14:textId="77777777" w:rsidR="002C5A9A" w:rsidRPr="002C5A9A" w:rsidRDefault="002C5A9A" w:rsidP="002C5A9A">
      <w:pPr>
        <w:pStyle w:val="ListParagraph"/>
        <w:ind w:left="1710"/>
        <w:rPr>
          <w:sz w:val="18"/>
          <w:szCs w:val="18"/>
        </w:rPr>
      </w:pPr>
    </w:p>
    <w:p w14:paraId="209804ED" w14:textId="26FA1A30" w:rsidR="000C304D" w:rsidRPr="0093061B" w:rsidRDefault="004C5BA7" w:rsidP="000C304D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r>
        <w:rPr>
          <w:sz w:val="18"/>
          <w:szCs w:val="18"/>
        </w:rPr>
        <w:t>Update</w:t>
      </w:r>
      <w:r w:rsidR="00EA48D5" w:rsidRPr="0093061B">
        <w:rPr>
          <w:sz w:val="18"/>
          <w:szCs w:val="18"/>
        </w:rPr>
        <w:t xml:space="preserve"> on </w:t>
      </w:r>
      <w:r w:rsidR="00E11225" w:rsidRPr="0093061B">
        <w:rPr>
          <w:sz w:val="18"/>
          <w:szCs w:val="18"/>
        </w:rPr>
        <w:t>Co. Rd #41 Capay Valley Exit Route</w:t>
      </w:r>
      <w:r w:rsidR="00EA48D5" w:rsidRPr="0093061B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Default="00CE3F8F" w:rsidP="002D096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1E39CEAD" w14:textId="77777777" w:rsidR="002D096A" w:rsidRPr="00BD5CBF" w:rsidRDefault="002D096A" w:rsidP="00BA5F49">
      <w:pPr>
        <w:rPr>
          <w:sz w:val="18"/>
          <w:szCs w:val="18"/>
        </w:rPr>
      </w:pPr>
    </w:p>
    <w:p w14:paraId="1628B792" w14:textId="77777777" w:rsidR="00BD5CBF" w:rsidRDefault="002D096A" w:rsidP="00BD5CBF">
      <w:pPr>
        <w:pStyle w:val="ListParagraph"/>
        <w:numPr>
          <w:ilvl w:val="0"/>
          <w:numId w:val="27"/>
        </w:numPr>
        <w:rPr>
          <w:sz w:val="18"/>
          <w:szCs w:val="18"/>
        </w:rPr>
      </w:pPr>
      <w:r w:rsidRPr="00BD5CBF">
        <w:rPr>
          <w:sz w:val="18"/>
          <w:szCs w:val="18"/>
        </w:rPr>
        <w:t>Discussion on Reserve Program</w:t>
      </w:r>
    </w:p>
    <w:p w14:paraId="0B3DBB08" w14:textId="77777777" w:rsidR="00FC6687" w:rsidRPr="00FC6687" w:rsidRDefault="00FC6687" w:rsidP="00FC6687">
      <w:pPr>
        <w:pStyle w:val="ListParagraph"/>
        <w:rPr>
          <w:bCs/>
          <w:sz w:val="18"/>
          <w:szCs w:val="18"/>
        </w:rPr>
      </w:pPr>
    </w:p>
    <w:p w14:paraId="0A91A704" w14:textId="77777777" w:rsidR="008A5E71" w:rsidRDefault="00EF7F27" w:rsidP="00CE3F8F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Septic project</w:t>
      </w:r>
    </w:p>
    <w:p w14:paraId="10C100B3" w14:textId="77777777" w:rsidR="008A5E71" w:rsidRPr="008A5E71" w:rsidRDefault="008A5E71" w:rsidP="008A5E71">
      <w:pPr>
        <w:pStyle w:val="ListParagraph"/>
        <w:rPr>
          <w:bCs/>
          <w:sz w:val="18"/>
          <w:szCs w:val="18"/>
        </w:rPr>
      </w:pPr>
    </w:p>
    <w:p w14:paraId="28922FBA" w14:textId="5EA3A1A8" w:rsidR="00FC6687" w:rsidRDefault="008A5E71" w:rsidP="00CE3F8F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Mid-Year budget amendment</w:t>
      </w:r>
      <w:r w:rsidR="00FC785D">
        <w:rPr>
          <w:bCs/>
          <w:sz w:val="18"/>
          <w:szCs w:val="18"/>
        </w:rPr>
        <w:t xml:space="preserve"> (continued from </w:t>
      </w:r>
      <w:r w:rsidR="004172BF">
        <w:rPr>
          <w:bCs/>
          <w:sz w:val="18"/>
          <w:szCs w:val="18"/>
        </w:rPr>
        <w:t>January</w:t>
      </w:r>
      <w:r w:rsidR="00FC785D">
        <w:rPr>
          <w:bCs/>
          <w:sz w:val="18"/>
          <w:szCs w:val="18"/>
        </w:rPr>
        <w:t>)</w:t>
      </w:r>
      <w:r w:rsidR="00EF7F27">
        <w:rPr>
          <w:bCs/>
          <w:sz w:val="18"/>
          <w:szCs w:val="18"/>
        </w:rPr>
        <w:t xml:space="preserve"> </w:t>
      </w:r>
    </w:p>
    <w:p w14:paraId="587530F7" w14:textId="77777777" w:rsidR="00A763B5" w:rsidRPr="00A763B5" w:rsidRDefault="00A763B5" w:rsidP="00A763B5">
      <w:pPr>
        <w:pStyle w:val="ListParagraph"/>
        <w:rPr>
          <w:bCs/>
          <w:sz w:val="18"/>
          <w:szCs w:val="18"/>
        </w:rPr>
      </w:pPr>
    </w:p>
    <w:p w14:paraId="467D8572" w14:textId="0D1B365F" w:rsidR="00A763B5" w:rsidRDefault="00A763B5" w:rsidP="00CE3F8F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Grant funding update: DWR/Cal Fire</w:t>
      </w:r>
    </w:p>
    <w:p w14:paraId="30F5D25A" w14:textId="1204CDBF" w:rsidR="00DD28E1" w:rsidRPr="007174FE" w:rsidRDefault="00DD28E1" w:rsidP="007174FE">
      <w:pPr>
        <w:rPr>
          <w:bCs/>
          <w:sz w:val="18"/>
          <w:szCs w:val="18"/>
        </w:rPr>
      </w:pPr>
    </w:p>
    <w:p w14:paraId="3B8CB490" w14:textId="77777777" w:rsidR="00DD28E1" w:rsidRDefault="00DD28E1" w:rsidP="00DD28E1">
      <w:pPr>
        <w:pStyle w:val="ListParagraph"/>
        <w:ind w:left="990"/>
        <w:rPr>
          <w:bCs/>
          <w:sz w:val="18"/>
          <w:szCs w:val="18"/>
        </w:rPr>
      </w:pPr>
    </w:p>
    <w:p w14:paraId="10DA6541" w14:textId="3B061E7F" w:rsidR="00DD28E1" w:rsidRDefault="00DD28E1" w:rsidP="00DD28E1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</w:p>
    <w:p w14:paraId="74CCB1A5" w14:textId="77777777" w:rsidR="001C6BAA" w:rsidRPr="00346885" w:rsidRDefault="001C6BAA" w:rsidP="001C6BAA">
      <w:pPr>
        <w:pStyle w:val="ListParagraph"/>
        <w:ind w:left="730"/>
        <w:rPr>
          <w:bCs/>
          <w:sz w:val="18"/>
          <w:szCs w:val="18"/>
        </w:rPr>
      </w:pPr>
    </w:p>
    <w:p w14:paraId="27C044E9" w14:textId="77777777" w:rsidR="002216BC" w:rsidRPr="002216BC" w:rsidRDefault="002216BC" w:rsidP="002216BC">
      <w:pPr>
        <w:pStyle w:val="ListParagraph"/>
        <w:ind w:left="1080"/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Pr="0046676F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FD532E" w:rsidRDefault="00FD532E" w:rsidP="00FD532E">
      <w:pPr>
        <w:pStyle w:val="ListParagraph"/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9D2A" w14:textId="77777777" w:rsidR="005A08D0" w:rsidRDefault="005A08D0" w:rsidP="00827190">
      <w:r>
        <w:separator/>
      </w:r>
    </w:p>
  </w:endnote>
  <w:endnote w:type="continuationSeparator" w:id="0">
    <w:p w14:paraId="3ECA076B" w14:textId="77777777" w:rsidR="005A08D0" w:rsidRDefault="005A08D0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2153" w14:textId="77777777" w:rsidR="005A08D0" w:rsidRDefault="005A08D0" w:rsidP="00827190">
      <w:r>
        <w:separator/>
      </w:r>
    </w:p>
  </w:footnote>
  <w:footnote w:type="continuationSeparator" w:id="0">
    <w:p w14:paraId="19B246A3" w14:textId="77777777" w:rsidR="005A08D0" w:rsidRDefault="005A08D0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D431D"/>
    <w:multiLevelType w:val="hybridMultilevel"/>
    <w:tmpl w:val="35185620"/>
    <w:lvl w:ilvl="0" w:tplc="06A404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06D55116"/>
    <w:multiLevelType w:val="hybridMultilevel"/>
    <w:tmpl w:val="231C5840"/>
    <w:lvl w:ilvl="0" w:tplc="A98E4CC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06D55BF6"/>
    <w:multiLevelType w:val="hybridMultilevel"/>
    <w:tmpl w:val="1D6E5D86"/>
    <w:lvl w:ilvl="0" w:tplc="739EEEC8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A2277"/>
    <w:multiLevelType w:val="hybridMultilevel"/>
    <w:tmpl w:val="4B766114"/>
    <w:lvl w:ilvl="0" w:tplc="CF64C7FE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0C9572C3"/>
    <w:multiLevelType w:val="hybridMultilevel"/>
    <w:tmpl w:val="D5E44112"/>
    <w:lvl w:ilvl="0" w:tplc="F8FC7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0D273193"/>
    <w:multiLevelType w:val="hybridMultilevel"/>
    <w:tmpl w:val="7E38CF98"/>
    <w:lvl w:ilvl="0" w:tplc="B420ABB8">
      <w:start w:val="3"/>
      <w:numFmt w:val="decimal"/>
      <w:lvlText w:val="%1."/>
      <w:lvlJc w:val="left"/>
      <w:pPr>
        <w:ind w:left="806" w:hanging="360"/>
      </w:pPr>
      <w:rPr>
        <w:rFonts w:eastAsia="Cambria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0EDF45E4"/>
    <w:multiLevelType w:val="hybridMultilevel"/>
    <w:tmpl w:val="942A833A"/>
    <w:lvl w:ilvl="0" w:tplc="4C8AC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1EE0823"/>
    <w:multiLevelType w:val="hybridMultilevel"/>
    <w:tmpl w:val="0D0E3C70"/>
    <w:lvl w:ilvl="0" w:tplc="0664684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15D42D97"/>
    <w:multiLevelType w:val="hybridMultilevel"/>
    <w:tmpl w:val="FDA0803A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20" w15:restartNumberingAfterBreak="0">
    <w:nsid w:val="18B74B45"/>
    <w:multiLevelType w:val="hybridMultilevel"/>
    <w:tmpl w:val="6986CB8E"/>
    <w:lvl w:ilvl="0" w:tplc="E05812D8">
      <w:start w:val="1"/>
      <w:numFmt w:val="decimal"/>
      <w:lvlText w:val="%1."/>
      <w:lvlJc w:val="left"/>
      <w:pPr>
        <w:ind w:left="10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1" w15:restartNumberingAfterBreak="0">
    <w:nsid w:val="1CEA7E46"/>
    <w:multiLevelType w:val="hybridMultilevel"/>
    <w:tmpl w:val="BDAE5E04"/>
    <w:lvl w:ilvl="0" w:tplc="1DEC349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5195C"/>
    <w:multiLevelType w:val="hybridMultilevel"/>
    <w:tmpl w:val="00342FA4"/>
    <w:lvl w:ilvl="0" w:tplc="44BEB43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3" w15:restartNumberingAfterBreak="0">
    <w:nsid w:val="209A63FE"/>
    <w:multiLevelType w:val="hybridMultilevel"/>
    <w:tmpl w:val="3A4CCB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6C756D"/>
    <w:multiLevelType w:val="hybridMultilevel"/>
    <w:tmpl w:val="62DC2CAE"/>
    <w:lvl w:ilvl="0" w:tplc="5862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9200D2"/>
    <w:multiLevelType w:val="hybridMultilevel"/>
    <w:tmpl w:val="A7421982"/>
    <w:lvl w:ilvl="0" w:tplc="D34A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496BB1"/>
    <w:multiLevelType w:val="hybridMultilevel"/>
    <w:tmpl w:val="F72013B6"/>
    <w:lvl w:ilvl="0" w:tplc="5732829A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7" w15:restartNumberingAfterBreak="0">
    <w:nsid w:val="332544DF"/>
    <w:multiLevelType w:val="hybridMultilevel"/>
    <w:tmpl w:val="626E8860"/>
    <w:lvl w:ilvl="0" w:tplc="0409000F">
      <w:start w:val="1"/>
      <w:numFmt w:val="decimal"/>
      <w:lvlText w:val="%1."/>
      <w:lvlJc w:val="left"/>
      <w:pPr>
        <w:ind w:left="73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D537F"/>
    <w:multiLevelType w:val="hybridMultilevel"/>
    <w:tmpl w:val="80E0B7F0"/>
    <w:lvl w:ilvl="0" w:tplc="A4943F0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9" w15:restartNumberingAfterBreak="0">
    <w:nsid w:val="43310261"/>
    <w:multiLevelType w:val="hybridMultilevel"/>
    <w:tmpl w:val="E61E89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78A2AF6"/>
    <w:multiLevelType w:val="hybridMultilevel"/>
    <w:tmpl w:val="93D01BE8"/>
    <w:lvl w:ilvl="0" w:tplc="41CA6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8896F45"/>
    <w:multiLevelType w:val="hybridMultilevel"/>
    <w:tmpl w:val="17CC398A"/>
    <w:lvl w:ilvl="0" w:tplc="D62E39F2">
      <w:start w:val="1"/>
      <w:numFmt w:val="decimal"/>
      <w:lvlText w:val="%1."/>
      <w:lvlJc w:val="left"/>
      <w:pPr>
        <w:ind w:left="17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2" w15:restartNumberingAfterBreak="0">
    <w:nsid w:val="4A990D79"/>
    <w:multiLevelType w:val="hybridMultilevel"/>
    <w:tmpl w:val="DE74AF46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3" w15:restartNumberingAfterBreak="0">
    <w:nsid w:val="52EA112C"/>
    <w:multiLevelType w:val="hybridMultilevel"/>
    <w:tmpl w:val="5094D5E6"/>
    <w:lvl w:ilvl="0" w:tplc="E77E77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4" w15:restartNumberingAfterBreak="0">
    <w:nsid w:val="533275FF"/>
    <w:multiLevelType w:val="hybridMultilevel"/>
    <w:tmpl w:val="68C823B0"/>
    <w:lvl w:ilvl="0" w:tplc="DAE63C9A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5" w15:restartNumberingAfterBreak="0">
    <w:nsid w:val="551E28C0"/>
    <w:multiLevelType w:val="hybridMultilevel"/>
    <w:tmpl w:val="09A2C5B2"/>
    <w:lvl w:ilvl="0" w:tplc="D56A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501C89"/>
    <w:multiLevelType w:val="hybridMultilevel"/>
    <w:tmpl w:val="23C22CA6"/>
    <w:lvl w:ilvl="0" w:tplc="9A3C860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7" w15:restartNumberingAfterBreak="0">
    <w:nsid w:val="5D543786"/>
    <w:multiLevelType w:val="hybridMultilevel"/>
    <w:tmpl w:val="CC50A768"/>
    <w:lvl w:ilvl="0" w:tplc="E8A244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8" w15:restartNumberingAfterBreak="0">
    <w:nsid w:val="5DE96C9C"/>
    <w:multiLevelType w:val="hybridMultilevel"/>
    <w:tmpl w:val="7EC6D3FC"/>
    <w:lvl w:ilvl="0" w:tplc="589A96BA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9" w15:restartNumberingAfterBreak="0">
    <w:nsid w:val="64251DBF"/>
    <w:multiLevelType w:val="hybridMultilevel"/>
    <w:tmpl w:val="CF4632EE"/>
    <w:lvl w:ilvl="0" w:tplc="CE6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C104C3"/>
    <w:multiLevelType w:val="hybridMultilevel"/>
    <w:tmpl w:val="F314FC1C"/>
    <w:lvl w:ilvl="0" w:tplc="F67C7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55B28D7"/>
    <w:multiLevelType w:val="hybridMultilevel"/>
    <w:tmpl w:val="B70CF6AA"/>
    <w:lvl w:ilvl="0" w:tplc="489052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6EB037E9"/>
    <w:multiLevelType w:val="hybridMultilevel"/>
    <w:tmpl w:val="562E9588"/>
    <w:lvl w:ilvl="0" w:tplc="5CD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0E2DE1"/>
    <w:multiLevelType w:val="hybridMultilevel"/>
    <w:tmpl w:val="9514BA58"/>
    <w:lvl w:ilvl="0" w:tplc="7D662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327A95"/>
    <w:multiLevelType w:val="hybridMultilevel"/>
    <w:tmpl w:val="ED4E4F3C"/>
    <w:lvl w:ilvl="0" w:tplc="7538727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5" w15:restartNumberingAfterBreak="0">
    <w:nsid w:val="706520A3"/>
    <w:multiLevelType w:val="hybridMultilevel"/>
    <w:tmpl w:val="B9E4F72E"/>
    <w:lvl w:ilvl="0" w:tplc="4670C43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6" w15:restartNumberingAfterBreak="0">
    <w:nsid w:val="71EE185B"/>
    <w:multiLevelType w:val="hybridMultilevel"/>
    <w:tmpl w:val="75E2BE7A"/>
    <w:lvl w:ilvl="0" w:tplc="67B60E2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7" w15:restartNumberingAfterBreak="0">
    <w:nsid w:val="7355671D"/>
    <w:multiLevelType w:val="hybridMultilevel"/>
    <w:tmpl w:val="C48A5604"/>
    <w:lvl w:ilvl="0" w:tplc="4C780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9917F13"/>
    <w:multiLevelType w:val="hybridMultilevel"/>
    <w:tmpl w:val="FAA2E5E2"/>
    <w:lvl w:ilvl="0" w:tplc="05329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73215"/>
    <w:multiLevelType w:val="hybridMultilevel"/>
    <w:tmpl w:val="009E0286"/>
    <w:lvl w:ilvl="0" w:tplc="523E9C8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923565358">
    <w:abstractNumId w:val="27"/>
  </w:num>
  <w:num w:numId="2" w16cid:durableId="1340305935">
    <w:abstractNumId w:val="12"/>
  </w:num>
  <w:num w:numId="3" w16cid:durableId="495416791">
    <w:abstractNumId w:val="24"/>
  </w:num>
  <w:num w:numId="4" w16cid:durableId="1636983173">
    <w:abstractNumId w:val="21"/>
  </w:num>
  <w:num w:numId="5" w16cid:durableId="312295350">
    <w:abstractNumId w:val="40"/>
  </w:num>
  <w:num w:numId="6" w16cid:durableId="187373389">
    <w:abstractNumId w:val="30"/>
  </w:num>
  <w:num w:numId="7" w16cid:durableId="1806850721">
    <w:abstractNumId w:val="38"/>
  </w:num>
  <w:num w:numId="8" w16cid:durableId="509948585">
    <w:abstractNumId w:val="17"/>
  </w:num>
  <w:num w:numId="9" w16cid:durableId="553740980">
    <w:abstractNumId w:val="19"/>
  </w:num>
  <w:num w:numId="10" w16cid:durableId="1852260668">
    <w:abstractNumId w:val="32"/>
  </w:num>
  <w:num w:numId="11" w16cid:durableId="2115050535">
    <w:abstractNumId w:val="11"/>
  </w:num>
  <w:num w:numId="12" w16cid:durableId="451898666">
    <w:abstractNumId w:val="47"/>
  </w:num>
  <w:num w:numId="13" w16cid:durableId="1039889409">
    <w:abstractNumId w:val="44"/>
  </w:num>
  <w:num w:numId="14" w16cid:durableId="703676586">
    <w:abstractNumId w:val="9"/>
  </w:num>
  <w:num w:numId="15" w16cid:durableId="1136723905">
    <w:abstractNumId w:val="7"/>
  </w:num>
  <w:num w:numId="16" w16cid:durableId="1176117616">
    <w:abstractNumId w:val="6"/>
  </w:num>
  <w:num w:numId="17" w16cid:durableId="1187672355">
    <w:abstractNumId w:val="5"/>
  </w:num>
  <w:num w:numId="18" w16cid:durableId="1874538788">
    <w:abstractNumId w:val="4"/>
  </w:num>
  <w:num w:numId="19" w16cid:durableId="506334024">
    <w:abstractNumId w:val="8"/>
  </w:num>
  <w:num w:numId="20" w16cid:durableId="1277104024">
    <w:abstractNumId w:val="3"/>
  </w:num>
  <w:num w:numId="21" w16cid:durableId="1021590272">
    <w:abstractNumId w:val="2"/>
  </w:num>
  <w:num w:numId="22" w16cid:durableId="1510363754">
    <w:abstractNumId w:val="1"/>
  </w:num>
  <w:num w:numId="23" w16cid:durableId="774642266">
    <w:abstractNumId w:val="0"/>
  </w:num>
  <w:num w:numId="24" w16cid:durableId="553734689">
    <w:abstractNumId w:val="49"/>
  </w:num>
  <w:num w:numId="25" w16cid:durableId="524053581">
    <w:abstractNumId w:val="34"/>
  </w:num>
  <w:num w:numId="26" w16cid:durableId="714699274">
    <w:abstractNumId w:val="20"/>
  </w:num>
  <w:num w:numId="27" w16cid:durableId="2104836982">
    <w:abstractNumId w:val="14"/>
  </w:num>
  <w:num w:numId="28" w16cid:durableId="685716061">
    <w:abstractNumId w:val="37"/>
  </w:num>
  <w:num w:numId="29" w16cid:durableId="1308778788">
    <w:abstractNumId w:val="45"/>
  </w:num>
  <w:num w:numId="30" w16cid:durableId="723679755">
    <w:abstractNumId w:val="25"/>
  </w:num>
  <w:num w:numId="31" w16cid:durableId="488639287">
    <w:abstractNumId w:val="31"/>
  </w:num>
  <w:num w:numId="32" w16cid:durableId="1483695256">
    <w:abstractNumId w:val="15"/>
  </w:num>
  <w:num w:numId="33" w16cid:durableId="1243373216">
    <w:abstractNumId w:val="23"/>
  </w:num>
  <w:num w:numId="34" w16cid:durableId="144667140">
    <w:abstractNumId w:val="13"/>
  </w:num>
  <w:num w:numId="35" w16cid:durableId="379325682">
    <w:abstractNumId w:val="33"/>
  </w:num>
  <w:num w:numId="36" w16cid:durableId="888224219">
    <w:abstractNumId w:val="35"/>
  </w:num>
  <w:num w:numId="37" w16cid:durableId="18237790">
    <w:abstractNumId w:val="42"/>
  </w:num>
  <w:num w:numId="38" w16cid:durableId="1441293704">
    <w:abstractNumId w:val="28"/>
  </w:num>
  <w:num w:numId="39" w16cid:durableId="476608030">
    <w:abstractNumId w:val="41"/>
  </w:num>
  <w:num w:numId="40" w16cid:durableId="342247304">
    <w:abstractNumId w:val="39"/>
  </w:num>
  <w:num w:numId="41" w16cid:durableId="53621363">
    <w:abstractNumId w:val="26"/>
  </w:num>
  <w:num w:numId="42" w16cid:durableId="483394990">
    <w:abstractNumId w:val="18"/>
  </w:num>
  <w:num w:numId="43" w16cid:durableId="66996706">
    <w:abstractNumId w:val="22"/>
  </w:num>
  <w:num w:numId="44" w16cid:durableId="892887141">
    <w:abstractNumId w:val="36"/>
  </w:num>
  <w:num w:numId="45" w16cid:durableId="1564825872">
    <w:abstractNumId w:val="16"/>
  </w:num>
  <w:num w:numId="46" w16cid:durableId="1818036791">
    <w:abstractNumId w:val="10"/>
  </w:num>
  <w:num w:numId="47" w16cid:durableId="669527590">
    <w:abstractNumId w:val="46"/>
  </w:num>
  <w:num w:numId="48" w16cid:durableId="410659186">
    <w:abstractNumId w:val="43"/>
  </w:num>
  <w:num w:numId="49" w16cid:durableId="1120999118">
    <w:abstractNumId w:val="48"/>
  </w:num>
  <w:num w:numId="50" w16cid:durableId="213301322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2292"/>
    <w:rsid w:val="000040C4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2A20"/>
    <w:rsid w:val="0007406A"/>
    <w:rsid w:val="00077259"/>
    <w:rsid w:val="00077A10"/>
    <w:rsid w:val="00084B7C"/>
    <w:rsid w:val="00086570"/>
    <w:rsid w:val="00091555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C0A"/>
    <w:rsid w:val="00150B7A"/>
    <w:rsid w:val="00153672"/>
    <w:rsid w:val="00153C4F"/>
    <w:rsid w:val="00157096"/>
    <w:rsid w:val="001604B9"/>
    <w:rsid w:val="001610FE"/>
    <w:rsid w:val="001651DB"/>
    <w:rsid w:val="00165FF7"/>
    <w:rsid w:val="00170167"/>
    <w:rsid w:val="00172DFF"/>
    <w:rsid w:val="00180BBB"/>
    <w:rsid w:val="00181741"/>
    <w:rsid w:val="00182CE5"/>
    <w:rsid w:val="00191C22"/>
    <w:rsid w:val="00192F6E"/>
    <w:rsid w:val="00193CF4"/>
    <w:rsid w:val="0019608F"/>
    <w:rsid w:val="001A0366"/>
    <w:rsid w:val="001A050C"/>
    <w:rsid w:val="001A142D"/>
    <w:rsid w:val="001A79F6"/>
    <w:rsid w:val="001B5D58"/>
    <w:rsid w:val="001B7ECF"/>
    <w:rsid w:val="001C47C3"/>
    <w:rsid w:val="001C6BAA"/>
    <w:rsid w:val="001D0721"/>
    <w:rsid w:val="001D3A74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6B9F"/>
    <w:rsid w:val="002216BC"/>
    <w:rsid w:val="00222CFE"/>
    <w:rsid w:val="00224BBA"/>
    <w:rsid w:val="00227273"/>
    <w:rsid w:val="0022734E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4325"/>
    <w:rsid w:val="002B59D3"/>
    <w:rsid w:val="002B686B"/>
    <w:rsid w:val="002B6E24"/>
    <w:rsid w:val="002C09A8"/>
    <w:rsid w:val="002C5A9A"/>
    <w:rsid w:val="002C6258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6885"/>
    <w:rsid w:val="00347A58"/>
    <w:rsid w:val="00350FC5"/>
    <w:rsid w:val="003522E3"/>
    <w:rsid w:val="00353B3B"/>
    <w:rsid w:val="00354BCD"/>
    <w:rsid w:val="00356E49"/>
    <w:rsid w:val="00357C82"/>
    <w:rsid w:val="00363C76"/>
    <w:rsid w:val="003749C0"/>
    <w:rsid w:val="003750FB"/>
    <w:rsid w:val="00390203"/>
    <w:rsid w:val="00390E10"/>
    <w:rsid w:val="0039599C"/>
    <w:rsid w:val="00396339"/>
    <w:rsid w:val="00396D3E"/>
    <w:rsid w:val="00397EBF"/>
    <w:rsid w:val="003A5CA7"/>
    <w:rsid w:val="003A7352"/>
    <w:rsid w:val="003B0D23"/>
    <w:rsid w:val="003B1EC8"/>
    <w:rsid w:val="003B2DC7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52EF"/>
    <w:rsid w:val="003E42C2"/>
    <w:rsid w:val="003F117E"/>
    <w:rsid w:val="003F261C"/>
    <w:rsid w:val="003F598A"/>
    <w:rsid w:val="003F6887"/>
    <w:rsid w:val="003F789B"/>
    <w:rsid w:val="00401841"/>
    <w:rsid w:val="00406C0C"/>
    <w:rsid w:val="00413FE8"/>
    <w:rsid w:val="00414655"/>
    <w:rsid w:val="00414958"/>
    <w:rsid w:val="00415AED"/>
    <w:rsid w:val="004172BF"/>
    <w:rsid w:val="004179E0"/>
    <w:rsid w:val="00426747"/>
    <w:rsid w:val="0043269A"/>
    <w:rsid w:val="00434C52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610E"/>
    <w:rsid w:val="004E7C21"/>
    <w:rsid w:val="004F49FA"/>
    <w:rsid w:val="00501592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F8B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3596"/>
    <w:rsid w:val="00587398"/>
    <w:rsid w:val="00587DE3"/>
    <w:rsid w:val="005918C9"/>
    <w:rsid w:val="0059522C"/>
    <w:rsid w:val="005A08D0"/>
    <w:rsid w:val="005A1C4E"/>
    <w:rsid w:val="005A6E4A"/>
    <w:rsid w:val="005B5851"/>
    <w:rsid w:val="005C12BC"/>
    <w:rsid w:val="005C27B7"/>
    <w:rsid w:val="005C29EC"/>
    <w:rsid w:val="005C4D28"/>
    <w:rsid w:val="005C4E2D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2430A"/>
    <w:rsid w:val="0063112F"/>
    <w:rsid w:val="006341AE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779A"/>
    <w:rsid w:val="006C0BE9"/>
    <w:rsid w:val="006D2769"/>
    <w:rsid w:val="006D555F"/>
    <w:rsid w:val="006E732E"/>
    <w:rsid w:val="006F535B"/>
    <w:rsid w:val="006F5538"/>
    <w:rsid w:val="006F6CF2"/>
    <w:rsid w:val="007007C5"/>
    <w:rsid w:val="007023C1"/>
    <w:rsid w:val="0070242D"/>
    <w:rsid w:val="007035F4"/>
    <w:rsid w:val="00704F00"/>
    <w:rsid w:val="007061FE"/>
    <w:rsid w:val="00707AA1"/>
    <w:rsid w:val="0071312A"/>
    <w:rsid w:val="007141CF"/>
    <w:rsid w:val="007153AF"/>
    <w:rsid w:val="00716F8E"/>
    <w:rsid w:val="007174FE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63E7D"/>
    <w:rsid w:val="00764D6A"/>
    <w:rsid w:val="00770312"/>
    <w:rsid w:val="00772085"/>
    <w:rsid w:val="00777AF9"/>
    <w:rsid w:val="0078497A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5791"/>
    <w:rsid w:val="007F06F8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40404"/>
    <w:rsid w:val="00844F7F"/>
    <w:rsid w:val="00845431"/>
    <w:rsid w:val="00862597"/>
    <w:rsid w:val="008756FF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C6B"/>
    <w:rsid w:val="00982650"/>
    <w:rsid w:val="0098287E"/>
    <w:rsid w:val="009845F1"/>
    <w:rsid w:val="00984E66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1012B"/>
    <w:rsid w:val="00A12DFA"/>
    <w:rsid w:val="00A13AC8"/>
    <w:rsid w:val="00A1409A"/>
    <w:rsid w:val="00A25447"/>
    <w:rsid w:val="00A27526"/>
    <w:rsid w:val="00A316E8"/>
    <w:rsid w:val="00A36015"/>
    <w:rsid w:val="00A40A99"/>
    <w:rsid w:val="00A40D63"/>
    <w:rsid w:val="00A425A6"/>
    <w:rsid w:val="00A54A8A"/>
    <w:rsid w:val="00A61E96"/>
    <w:rsid w:val="00A6367E"/>
    <w:rsid w:val="00A66135"/>
    <w:rsid w:val="00A71622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2E09"/>
    <w:rsid w:val="00B16561"/>
    <w:rsid w:val="00B16E8F"/>
    <w:rsid w:val="00B17469"/>
    <w:rsid w:val="00B21D06"/>
    <w:rsid w:val="00B250AD"/>
    <w:rsid w:val="00B26600"/>
    <w:rsid w:val="00B3326F"/>
    <w:rsid w:val="00B412CE"/>
    <w:rsid w:val="00B50616"/>
    <w:rsid w:val="00B50A69"/>
    <w:rsid w:val="00B547BA"/>
    <w:rsid w:val="00B56954"/>
    <w:rsid w:val="00B65C0E"/>
    <w:rsid w:val="00B6786A"/>
    <w:rsid w:val="00B72FE6"/>
    <w:rsid w:val="00B739D2"/>
    <w:rsid w:val="00B73DBF"/>
    <w:rsid w:val="00B7540C"/>
    <w:rsid w:val="00B82D6E"/>
    <w:rsid w:val="00B84B99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C0E76"/>
    <w:rsid w:val="00BC37A8"/>
    <w:rsid w:val="00BC4700"/>
    <w:rsid w:val="00BC4866"/>
    <w:rsid w:val="00BD18D6"/>
    <w:rsid w:val="00BD413F"/>
    <w:rsid w:val="00BD590A"/>
    <w:rsid w:val="00BD5CBF"/>
    <w:rsid w:val="00BD6277"/>
    <w:rsid w:val="00BD7000"/>
    <w:rsid w:val="00BE08EE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716E"/>
    <w:rsid w:val="00C47618"/>
    <w:rsid w:val="00C501CB"/>
    <w:rsid w:val="00C50EBC"/>
    <w:rsid w:val="00C52737"/>
    <w:rsid w:val="00C535BC"/>
    <w:rsid w:val="00C541CC"/>
    <w:rsid w:val="00C63446"/>
    <w:rsid w:val="00C6737F"/>
    <w:rsid w:val="00C70B2A"/>
    <w:rsid w:val="00C71AB0"/>
    <w:rsid w:val="00C730A0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57D8C"/>
    <w:rsid w:val="00D60CB9"/>
    <w:rsid w:val="00D70CB4"/>
    <w:rsid w:val="00D73D76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7CDD"/>
    <w:rsid w:val="00E44643"/>
    <w:rsid w:val="00E44A28"/>
    <w:rsid w:val="00E46320"/>
    <w:rsid w:val="00E4692B"/>
    <w:rsid w:val="00E51CCA"/>
    <w:rsid w:val="00E525AF"/>
    <w:rsid w:val="00E56FEB"/>
    <w:rsid w:val="00E61E9E"/>
    <w:rsid w:val="00E67C8B"/>
    <w:rsid w:val="00E70DFB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244"/>
    <w:rsid w:val="00E939C9"/>
    <w:rsid w:val="00EA0BE7"/>
    <w:rsid w:val="00EA0E09"/>
    <w:rsid w:val="00EA31D7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77B0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722E"/>
    <w:rsid w:val="00F208DB"/>
    <w:rsid w:val="00F22848"/>
    <w:rsid w:val="00F2694F"/>
    <w:rsid w:val="00F27046"/>
    <w:rsid w:val="00F272D2"/>
    <w:rsid w:val="00F32786"/>
    <w:rsid w:val="00F331F9"/>
    <w:rsid w:val="00F3715F"/>
    <w:rsid w:val="00F40849"/>
    <w:rsid w:val="00F41F8E"/>
    <w:rsid w:val="00F42557"/>
    <w:rsid w:val="00F432B2"/>
    <w:rsid w:val="00F43329"/>
    <w:rsid w:val="00F47B7A"/>
    <w:rsid w:val="00F53BCC"/>
    <w:rsid w:val="00F55422"/>
    <w:rsid w:val="00F6015D"/>
    <w:rsid w:val="00F6025C"/>
    <w:rsid w:val="00F63C79"/>
    <w:rsid w:val="00F64BAF"/>
    <w:rsid w:val="00F71401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fpd.specialdistrict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1729-B78A-4CBB-93E6-E942A72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4</cp:revision>
  <cp:lastPrinted>2021-10-01T17:16:00Z</cp:lastPrinted>
  <dcterms:created xsi:type="dcterms:W3CDTF">2023-01-18T23:13:00Z</dcterms:created>
  <dcterms:modified xsi:type="dcterms:W3CDTF">2023-02-09T02:06:00Z</dcterms:modified>
</cp:coreProperties>
</file>