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40B10EC9" w:rsidR="00B73DBF" w:rsidRP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r w:rsidRPr="00B73DBF">
        <w:rPr>
          <w:b/>
        </w:rPr>
        <w:t>https://cvfpd.specialdistrict.org/board-meetings</w:t>
      </w:r>
    </w:p>
    <w:p w14:paraId="32A0DD92" w14:textId="10782886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89246E">
        <w:rPr>
          <w:b/>
          <w:sz w:val="28"/>
          <w:szCs w:val="28"/>
        </w:rPr>
        <w:t>February 14</w:t>
      </w:r>
      <w:r w:rsidR="008B4B34">
        <w:rPr>
          <w:b/>
          <w:sz w:val="28"/>
          <w:szCs w:val="28"/>
        </w:rPr>
        <w:t>, 2022</w:t>
      </w:r>
    </w:p>
    <w:p w14:paraId="6060FE1B" w14:textId="77777777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Time:</w:t>
      </w:r>
      <w:r w:rsidR="005F6A99" w:rsidRPr="00D97C4F">
        <w:rPr>
          <w:b/>
          <w:sz w:val="28"/>
          <w:szCs w:val="28"/>
        </w:rPr>
        <w:t xml:space="preserve">  6</w:t>
      </w:r>
      <w:r w:rsidR="00EF09BA" w:rsidRPr="00D97C4F">
        <w:rPr>
          <w:b/>
          <w:sz w:val="28"/>
          <w:szCs w:val="28"/>
        </w:rPr>
        <w:t>:30 PM</w:t>
      </w:r>
    </w:p>
    <w:p w14:paraId="04014A5F" w14:textId="5CA6D30D" w:rsidR="00BA580A" w:rsidRPr="009338B9" w:rsidRDefault="00BA580A" w:rsidP="00BA580A">
      <w:pPr>
        <w:rPr>
          <w:b/>
          <w:sz w:val="32"/>
        </w:rPr>
      </w:pPr>
      <w:r w:rsidRPr="00D97C4F">
        <w:rPr>
          <w:b/>
          <w:sz w:val="28"/>
          <w:szCs w:val="28"/>
        </w:rPr>
        <w:t xml:space="preserve">Place: </w:t>
      </w:r>
      <w:proofErr w:type="spellStart"/>
      <w:r w:rsidR="00A316E8">
        <w:rPr>
          <w:b/>
          <w:sz w:val="28"/>
          <w:szCs w:val="28"/>
        </w:rPr>
        <w:t>Guinda</w:t>
      </w:r>
      <w:proofErr w:type="spellEnd"/>
      <w:r w:rsidR="00A316E8">
        <w:rPr>
          <w:b/>
          <w:sz w:val="28"/>
          <w:szCs w:val="28"/>
        </w:rPr>
        <w:t xml:space="preserve"> Grange Hall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17E0EAC9" w14:textId="664F6A5C" w:rsidR="00D97C4F" w:rsidRPr="0046676F" w:rsidRDefault="001433B4" w:rsidP="00E23DE9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 w:rsidRPr="0046676F">
        <w:rPr>
          <w:bCs/>
          <w:sz w:val="18"/>
          <w:szCs w:val="18"/>
        </w:rPr>
        <w:t xml:space="preserve">Sign letter to </w:t>
      </w:r>
      <w:proofErr w:type="spellStart"/>
      <w:r w:rsidRPr="0046676F">
        <w:rPr>
          <w:bCs/>
          <w:sz w:val="18"/>
          <w:szCs w:val="18"/>
        </w:rPr>
        <w:t>Yocha</w:t>
      </w:r>
      <w:proofErr w:type="spellEnd"/>
      <w:r w:rsidRPr="0046676F">
        <w:rPr>
          <w:bCs/>
          <w:sz w:val="18"/>
          <w:szCs w:val="18"/>
        </w:rPr>
        <w:t xml:space="preserve"> </w:t>
      </w:r>
      <w:proofErr w:type="spellStart"/>
      <w:r w:rsidRPr="0046676F">
        <w:rPr>
          <w:bCs/>
          <w:sz w:val="18"/>
          <w:szCs w:val="18"/>
        </w:rPr>
        <w:t>Dehe</w:t>
      </w:r>
      <w:proofErr w:type="spellEnd"/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639AB4F3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21C7A42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Neighboring JOA </w:t>
      </w:r>
    </w:p>
    <w:p w14:paraId="60D32DFC" w14:textId="391A9E06" w:rsidR="00EE588E" w:rsidRDefault="006E732E" w:rsidP="002C5A9A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new</w:t>
      </w:r>
      <w:r w:rsidR="00E23DE9">
        <w:rPr>
          <w:sz w:val="18"/>
          <w:szCs w:val="18"/>
        </w:rPr>
        <w:t xml:space="preserve"> template for </w:t>
      </w:r>
      <w:proofErr w:type="gramStart"/>
      <w:r w:rsidR="00E23DE9">
        <w:rPr>
          <w:sz w:val="18"/>
          <w:szCs w:val="18"/>
        </w:rPr>
        <w:t>2-5 year</w:t>
      </w:r>
      <w:proofErr w:type="gramEnd"/>
      <w:r w:rsidR="00E23DE9">
        <w:rPr>
          <w:sz w:val="18"/>
          <w:szCs w:val="18"/>
        </w:rPr>
        <w:t xml:space="preserve"> plan</w:t>
      </w:r>
      <w:r>
        <w:rPr>
          <w:sz w:val="18"/>
          <w:szCs w:val="18"/>
        </w:rPr>
        <w:t xml:space="preserve"> with performance milestones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77777777" w:rsidR="002D096A" w:rsidRDefault="002D096A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Up</w:t>
      </w:r>
      <w:r w:rsidRPr="0093061B">
        <w:rPr>
          <w:sz w:val="18"/>
          <w:szCs w:val="18"/>
        </w:rPr>
        <w:t>da</w:t>
      </w:r>
      <w:r>
        <w:rPr>
          <w:sz w:val="18"/>
          <w:szCs w:val="18"/>
        </w:rPr>
        <w:t>te</w:t>
      </w:r>
      <w:r w:rsidRPr="00AD3BF9">
        <w:rPr>
          <w:sz w:val="18"/>
          <w:szCs w:val="18"/>
        </w:rPr>
        <w:t xml:space="preserve"> on formation of Capay Valley Emergency Response Auxiliary </w:t>
      </w:r>
      <w:r w:rsidR="003C6344">
        <w:rPr>
          <w:sz w:val="18"/>
          <w:szCs w:val="18"/>
        </w:rPr>
        <w:t>(CVERA)</w:t>
      </w:r>
    </w:p>
    <w:p w14:paraId="1E39CEAD" w14:textId="77777777" w:rsidR="002D096A" w:rsidRPr="00BA5F49" w:rsidRDefault="002D096A" w:rsidP="00BA5F49">
      <w:pPr>
        <w:rPr>
          <w:sz w:val="18"/>
          <w:szCs w:val="18"/>
        </w:rPr>
      </w:pPr>
    </w:p>
    <w:p w14:paraId="2ABA8C34" w14:textId="52C6FE64" w:rsidR="003C6344" w:rsidRDefault="002D096A" w:rsidP="003C634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Discussion on Reserve Program</w:t>
      </w:r>
    </w:p>
    <w:p w14:paraId="5A1CFFA7" w14:textId="77777777" w:rsidR="00390203" w:rsidRPr="0063112F" w:rsidRDefault="00390203" w:rsidP="0063112F">
      <w:pPr>
        <w:rPr>
          <w:sz w:val="18"/>
          <w:szCs w:val="18"/>
        </w:rPr>
      </w:pPr>
    </w:p>
    <w:p w14:paraId="7E2944ED" w14:textId="1EB10ED3" w:rsidR="0046676F" w:rsidRPr="0046676F" w:rsidRDefault="008B4B34" w:rsidP="0046676F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Creation of</w:t>
      </w:r>
      <w:r w:rsidR="00390203" w:rsidRPr="00BA5F49">
        <w:rPr>
          <w:rFonts w:cstheme="majorHAnsi"/>
          <w:sz w:val="18"/>
          <w:szCs w:val="18"/>
        </w:rPr>
        <w:t xml:space="preserve"> shared Firefighter position between Esparto FPD and Capay Valley FPD</w:t>
      </w:r>
      <w:r>
        <w:rPr>
          <w:rFonts w:cstheme="majorHAnsi"/>
          <w:sz w:val="18"/>
          <w:szCs w:val="18"/>
        </w:rPr>
        <w:t xml:space="preserve"> </w:t>
      </w:r>
    </w:p>
    <w:p w14:paraId="6A634A60" w14:textId="0F2479B6" w:rsidR="0046676F" w:rsidRPr="0034432E" w:rsidRDefault="0046676F" w:rsidP="0046676F">
      <w:pPr>
        <w:pStyle w:val="ListParagraph"/>
        <w:numPr>
          <w:ilvl w:val="1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Candidates/interview progress</w:t>
      </w:r>
    </w:p>
    <w:p w14:paraId="35711211" w14:textId="77777777" w:rsidR="003C2958" w:rsidRPr="003C2958" w:rsidRDefault="003C2958" w:rsidP="003C2958">
      <w:pPr>
        <w:pStyle w:val="ListParagraph"/>
        <w:rPr>
          <w:rFonts w:cstheme="majorHAnsi"/>
          <w:sz w:val="18"/>
          <w:szCs w:val="18"/>
        </w:rPr>
      </w:pPr>
    </w:p>
    <w:p w14:paraId="7E424985" w14:textId="52C23AC2" w:rsidR="00E23DE9" w:rsidRPr="0046676F" w:rsidRDefault="003C2958" w:rsidP="0046676F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COVID Protocols</w:t>
      </w:r>
    </w:p>
    <w:p w14:paraId="69FF3287" w14:textId="1C577596" w:rsidR="00E23DE9" w:rsidRDefault="00E23DE9" w:rsidP="00E23DE9">
      <w:pPr>
        <w:pStyle w:val="ListParagraph"/>
        <w:numPr>
          <w:ilvl w:val="1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Review language</w:t>
      </w:r>
    </w:p>
    <w:p w14:paraId="297AD6AC" w14:textId="77777777" w:rsidR="00942E24" w:rsidRPr="00A316E8" w:rsidRDefault="00942E24" w:rsidP="00A316E8">
      <w:pPr>
        <w:rPr>
          <w:rFonts w:cstheme="majorHAnsi"/>
          <w:sz w:val="18"/>
          <w:szCs w:val="18"/>
        </w:rPr>
      </w:pPr>
    </w:p>
    <w:p w14:paraId="62F343BF" w14:textId="67B5908F" w:rsidR="00942E24" w:rsidRPr="00CE0259" w:rsidRDefault="00942E24" w:rsidP="00390203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DWR grant resolution</w:t>
      </w:r>
    </w:p>
    <w:p w14:paraId="77FDAE84" w14:textId="77777777" w:rsidR="00390203" w:rsidRPr="00390203" w:rsidRDefault="00390203" w:rsidP="00390203">
      <w:pPr>
        <w:ind w:left="630"/>
        <w:rPr>
          <w:sz w:val="18"/>
          <w:szCs w:val="18"/>
        </w:rPr>
      </w:pPr>
    </w:p>
    <w:p w14:paraId="58F63374" w14:textId="77777777" w:rsidR="005666B7" w:rsidRPr="0093061B" w:rsidRDefault="005666B7" w:rsidP="000C304D">
      <w:pPr>
        <w:rPr>
          <w:b/>
          <w:sz w:val="18"/>
          <w:szCs w:val="18"/>
        </w:rPr>
      </w:pPr>
    </w:p>
    <w:p w14:paraId="7820BCD5" w14:textId="76D3FA00" w:rsidR="00892E18" w:rsidRDefault="00FC0302" w:rsidP="00892E18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New Business:</w:t>
      </w:r>
      <w:r w:rsidR="00892E18">
        <w:rPr>
          <w:b/>
          <w:sz w:val="18"/>
          <w:szCs w:val="18"/>
        </w:rPr>
        <w:t xml:space="preserve"> </w:t>
      </w:r>
    </w:p>
    <w:p w14:paraId="43571EE2" w14:textId="77777777" w:rsidR="0095632A" w:rsidRPr="0095632A" w:rsidRDefault="0095632A" w:rsidP="0095632A">
      <w:pPr>
        <w:rPr>
          <w:bCs/>
          <w:sz w:val="18"/>
          <w:szCs w:val="18"/>
        </w:rPr>
      </w:pPr>
    </w:p>
    <w:p w14:paraId="1C41A609" w14:textId="442975C1" w:rsidR="008B4B34" w:rsidRDefault="00CE0259" w:rsidP="008B4B34">
      <w:pPr>
        <w:pStyle w:val="ListParagraph"/>
        <w:numPr>
          <w:ilvl w:val="0"/>
          <w:numId w:val="34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Background check policy</w:t>
      </w:r>
    </w:p>
    <w:p w14:paraId="05974096" w14:textId="3A225EA0" w:rsidR="00942E24" w:rsidRDefault="00942E24" w:rsidP="008B4B34">
      <w:pPr>
        <w:pStyle w:val="ListParagraph"/>
        <w:numPr>
          <w:ilvl w:val="0"/>
          <w:numId w:val="34"/>
        </w:num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LAFCo</w:t>
      </w:r>
      <w:proofErr w:type="spellEnd"/>
      <w:r>
        <w:rPr>
          <w:bCs/>
          <w:sz w:val="18"/>
          <w:szCs w:val="18"/>
        </w:rPr>
        <w:t xml:space="preserve"> MSR</w:t>
      </w:r>
    </w:p>
    <w:p w14:paraId="5394FC10" w14:textId="2C1DE4F4" w:rsidR="00CE0454" w:rsidRPr="008B4B34" w:rsidRDefault="00CE0454" w:rsidP="008B4B34">
      <w:pPr>
        <w:pStyle w:val="ListParagraph"/>
        <w:numPr>
          <w:ilvl w:val="0"/>
          <w:numId w:val="34"/>
        </w:num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LAFCo</w:t>
      </w:r>
      <w:proofErr w:type="spellEnd"/>
      <w:r>
        <w:rPr>
          <w:bCs/>
          <w:sz w:val="18"/>
          <w:szCs w:val="18"/>
        </w:rPr>
        <w:t xml:space="preserve"> Local Government Website Transparency Scorecard</w:t>
      </w: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0FE8A35" w:rsidR="00DE4085" w:rsidRPr="0046676F" w:rsidRDefault="00942E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Budget Discussion/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489DDFAC" w14:textId="6127C5C7" w:rsidR="00EE588E" w:rsidRDefault="002A3FA1" w:rsidP="00DE4085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Capital asset vs. building improvement</w:t>
      </w:r>
    </w:p>
    <w:p w14:paraId="406BCB2A" w14:textId="0E980545" w:rsidR="00181741" w:rsidRPr="00181741" w:rsidRDefault="00181741" w:rsidP="00DE4085">
      <w:pPr>
        <w:pStyle w:val="ListParagraph"/>
        <w:numPr>
          <w:ilvl w:val="1"/>
          <w:numId w:val="1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Strike Team reimbursement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8A2F" w14:textId="77777777" w:rsidR="005A1C4E" w:rsidRDefault="005A1C4E" w:rsidP="00827190">
      <w:r>
        <w:separator/>
      </w:r>
    </w:p>
  </w:endnote>
  <w:endnote w:type="continuationSeparator" w:id="0">
    <w:p w14:paraId="64B85C43" w14:textId="77777777" w:rsidR="005A1C4E" w:rsidRDefault="005A1C4E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A2A2" w14:textId="77777777" w:rsidR="005A1C4E" w:rsidRDefault="005A1C4E" w:rsidP="00827190">
      <w:r>
        <w:separator/>
      </w:r>
    </w:p>
  </w:footnote>
  <w:footnote w:type="continuationSeparator" w:id="0">
    <w:p w14:paraId="7DAFFC47" w14:textId="77777777" w:rsidR="005A1C4E" w:rsidRDefault="005A1C4E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7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5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6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1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8"/>
  </w:num>
  <w:num w:numId="5">
    <w:abstractNumId w:val="31"/>
  </w:num>
  <w:num w:numId="6">
    <w:abstractNumId w:val="23"/>
  </w:num>
  <w:num w:numId="7">
    <w:abstractNumId w:val="30"/>
  </w:num>
  <w:num w:numId="8">
    <w:abstractNumId w:val="15"/>
  </w:num>
  <w:num w:numId="9">
    <w:abstractNumId w:val="16"/>
  </w:num>
  <w:num w:numId="10">
    <w:abstractNumId w:val="25"/>
  </w:num>
  <w:num w:numId="11">
    <w:abstractNumId w:val="10"/>
  </w:num>
  <w:num w:numId="12">
    <w:abstractNumId w:val="35"/>
  </w:num>
  <w:num w:numId="13">
    <w:abstractNumId w:val="3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6"/>
  </w:num>
  <w:num w:numId="25">
    <w:abstractNumId w:val="27"/>
  </w:num>
  <w:num w:numId="26">
    <w:abstractNumId w:val="17"/>
  </w:num>
  <w:num w:numId="27">
    <w:abstractNumId w:val="13"/>
  </w:num>
  <w:num w:numId="28">
    <w:abstractNumId w:val="29"/>
  </w:num>
  <w:num w:numId="29">
    <w:abstractNumId w:val="34"/>
  </w:num>
  <w:num w:numId="30">
    <w:abstractNumId w:val="21"/>
  </w:num>
  <w:num w:numId="31">
    <w:abstractNumId w:val="24"/>
  </w:num>
  <w:num w:numId="32">
    <w:abstractNumId w:val="14"/>
  </w:num>
  <w:num w:numId="33">
    <w:abstractNumId w:val="19"/>
  </w:num>
  <w:num w:numId="34">
    <w:abstractNumId w:val="12"/>
  </w:num>
  <w:num w:numId="35">
    <w:abstractNumId w:val="26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72DFF"/>
    <w:rsid w:val="00180BBB"/>
    <w:rsid w:val="00181741"/>
    <w:rsid w:val="00193CF4"/>
    <w:rsid w:val="0019608F"/>
    <w:rsid w:val="001A0366"/>
    <w:rsid w:val="001A050C"/>
    <w:rsid w:val="001A142D"/>
    <w:rsid w:val="001B5D58"/>
    <w:rsid w:val="001B7ECF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7420"/>
    <w:rsid w:val="004B369C"/>
    <w:rsid w:val="004C5BA7"/>
    <w:rsid w:val="004D07B1"/>
    <w:rsid w:val="004D740A"/>
    <w:rsid w:val="004E1276"/>
    <w:rsid w:val="004E1B08"/>
    <w:rsid w:val="004E4426"/>
    <w:rsid w:val="004E610E"/>
    <w:rsid w:val="004E7C21"/>
    <w:rsid w:val="004F49FA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66B7"/>
    <w:rsid w:val="0057275C"/>
    <w:rsid w:val="00573A88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3112F"/>
    <w:rsid w:val="006341AE"/>
    <w:rsid w:val="0064232D"/>
    <w:rsid w:val="0064777C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7065"/>
    <w:rsid w:val="00677DA0"/>
    <w:rsid w:val="006805EF"/>
    <w:rsid w:val="00681BAF"/>
    <w:rsid w:val="006943FA"/>
    <w:rsid w:val="006945EA"/>
    <w:rsid w:val="006A5060"/>
    <w:rsid w:val="006B26B0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7895"/>
    <w:rsid w:val="0080792E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7B02"/>
    <w:rsid w:val="008E7F48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D84"/>
    <w:rsid w:val="009C7C25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73C1"/>
    <w:rsid w:val="00CE0259"/>
    <w:rsid w:val="00CE0454"/>
    <w:rsid w:val="00CE17D5"/>
    <w:rsid w:val="00CE2E1B"/>
    <w:rsid w:val="00CE547B"/>
    <w:rsid w:val="00CF3CE5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422E"/>
    <w:rsid w:val="00DA7C69"/>
    <w:rsid w:val="00DB077E"/>
    <w:rsid w:val="00DB459A"/>
    <w:rsid w:val="00DB6E76"/>
    <w:rsid w:val="00DC2E97"/>
    <w:rsid w:val="00DC3B38"/>
    <w:rsid w:val="00DC67D5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73AD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38CB"/>
    <w:rsid w:val="00F1722E"/>
    <w:rsid w:val="00F208DB"/>
    <w:rsid w:val="00F22848"/>
    <w:rsid w:val="00F2694F"/>
    <w:rsid w:val="00F27046"/>
    <w:rsid w:val="00F272D2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D50F1"/>
    <w:rsid w:val="00FD532E"/>
    <w:rsid w:val="00FD6FC1"/>
    <w:rsid w:val="00FF0813"/>
    <w:rsid w:val="00FF1EB5"/>
    <w:rsid w:val="00FF1F69"/>
    <w:rsid w:val="00FF260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1552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13</cp:revision>
  <cp:lastPrinted>2021-10-01T17:16:00Z</cp:lastPrinted>
  <dcterms:created xsi:type="dcterms:W3CDTF">2022-01-27T21:46:00Z</dcterms:created>
  <dcterms:modified xsi:type="dcterms:W3CDTF">2022-02-10T02:44:00Z</dcterms:modified>
</cp:coreProperties>
</file>