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4B08D31F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88069D">
        <w:rPr>
          <w:b/>
          <w:sz w:val="28"/>
          <w:szCs w:val="28"/>
        </w:rPr>
        <w:t>October 9</w:t>
      </w:r>
      <w:r w:rsidR="008A5E71">
        <w:rPr>
          <w:b/>
          <w:sz w:val="28"/>
          <w:szCs w:val="28"/>
        </w:rPr>
        <w:t>, 2023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0623D05F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  <w:r w:rsidR="00781E5E">
        <w:rPr>
          <w:b/>
          <w:sz w:val="18"/>
          <w:szCs w:val="18"/>
        </w:rPr>
        <w:t xml:space="preserve"> public comment will be taken on any item not appearing on the Board agenda. 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23A9C228" w14:textId="0D293EEA" w:rsidR="008A5E71" w:rsidRDefault="00781E5E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Joint Operations Agreement</w:t>
      </w:r>
    </w:p>
    <w:p w14:paraId="209804ED" w14:textId="50AF304C" w:rsidR="000C304D" w:rsidRPr="0088069D" w:rsidRDefault="00781E5E" w:rsidP="0088069D">
      <w:pPr>
        <w:pStyle w:val="ListParagraph"/>
        <w:numPr>
          <w:ilvl w:val="1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  <w:r w:rsidR="00EA48D5" w:rsidRPr="0088069D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88069D">
      <w:pPr>
        <w:pStyle w:val="ListParagraph"/>
        <w:numPr>
          <w:ilvl w:val="0"/>
          <w:numId w:val="12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65D6C492" w14:textId="4DF4738C" w:rsidR="00EB5AB9" w:rsidRPr="00EB5AB9" w:rsidRDefault="00EB5AB9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Projects update</w:t>
      </w:r>
    </w:p>
    <w:p w14:paraId="574AA633" w14:textId="74355DBC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1D42D4A1" w14:textId="5A05221D" w:rsidR="00EB5AB9" w:rsidRDefault="00EB5AB9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Water Storage upgrade project</w:t>
      </w:r>
    </w:p>
    <w:p w14:paraId="5BD8E147" w14:textId="2463ABC1" w:rsidR="00781E5E" w:rsidRDefault="00F809A5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Concrete update</w:t>
      </w:r>
    </w:p>
    <w:p w14:paraId="4AC318B4" w14:textId="09C1DAB6" w:rsidR="00E92100" w:rsidRDefault="00E92100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Station 21 project</w:t>
      </w:r>
    </w:p>
    <w:p w14:paraId="6BDCAC06" w14:textId="0BC048E9" w:rsidR="0088069D" w:rsidRDefault="0088069D" w:rsidP="0088069D">
      <w:pPr>
        <w:pStyle w:val="ListParagraph"/>
        <w:numPr>
          <w:ilvl w:val="1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Cal Fire grant purchasing</w:t>
      </w:r>
    </w:p>
    <w:p w14:paraId="6180BDDD" w14:textId="77777777" w:rsidR="00E92100" w:rsidRPr="00E92100" w:rsidRDefault="00E92100" w:rsidP="00E92100">
      <w:pPr>
        <w:rPr>
          <w:bCs/>
          <w:sz w:val="18"/>
          <w:szCs w:val="18"/>
        </w:rPr>
      </w:pPr>
    </w:p>
    <w:p w14:paraId="5DF32F92" w14:textId="64D91276" w:rsidR="00EA3BEE" w:rsidRDefault="00E92100" w:rsidP="0088069D">
      <w:pPr>
        <w:pStyle w:val="ListParagraph"/>
        <w:numPr>
          <w:ilvl w:val="0"/>
          <w:numId w:val="12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Closed Session – personnel discussion</w:t>
      </w:r>
    </w:p>
    <w:p w14:paraId="3B8CB490" w14:textId="260EA1C3" w:rsidR="00DD28E1" w:rsidRPr="00E92100" w:rsidRDefault="00DD28E1" w:rsidP="00E92100">
      <w:pPr>
        <w:pStyle w:val="ListParagraph"/>
        <w:ind w:left="730"/>
        <w:rPr>
          <w:bCs/>
          <w:sz w:val="18"/>
          <w:szCs w:val="18"/>
        </w:rPr>
      </w:pPr>
    </w:p>
    <w:p w14:paraId="1B7D871E" w14:textId="2E842692" w:rsidR="00EA3BEE" w:rsidRPr="00EA3BEE" w:rsidRDefault="00EA3BEE" w:rsidP="00EA3BEE">
      <w:pPr>
        <w:pStyle w:val="ListParagraph"/>
        <w:ind w:left="730"/>
        <w:rPr>
          <w:bCs/>
          <w:sz w:val="18"/>
          <w:szCs w:val="18"/>
        </w:rPr>
      </w:pPr>
    </w:p>
    <w:p w14:paraId="13D9979B" w14:textId="1C22ACBC" w:rsidR="00A05551" w:rsidRPr="00A228C6" w:rsidRDefault="00DD28E1" w:rsidP="00781E5E">
      <w:pPr>
        <w:pStyle w:val="ListParagraph"/>
        <w:numPr>
          <w:ilvl w:val="0"/>
          <w:numId w:val="1"/>
        </w:numPr>
        <w:rPr>
          <w:bCs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32023B8D" w14:textId="77777777" w:rsidR="00410844" w:rsidRPr="002216BC" w:rsidRDefault="00410844" w:rsidP="00410844">
      <w:pPr>
        <w:pStyle w:val="ListParagraph"/>
        <w:ind w:left="1440"/>
        <w:rPr>
          <w:b/>
          <w:sz w:val="18"/>
          <w:szCs w:val="18"/>
        </w:rPr>
      </w:pPr>
      <w:bookmarkStart w:id="0" w:name="_GoBack"/>
      <w:bookmarkEnd w:id="0"/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EA3BEE" w:rsidRDefault="00FD532E" w:rsidP="00EA3BEE">
      <w:pPr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6D829" w14:textId="77777777" w:rsidR="00D74990" w:rsidRDefault="00D74990" w:rsidP="00827190">
      <w:r>
        <w:separator/>
      </w:r>
    </w:p>
  </w:endnote>
  <w:endnote w:type="continuationSeparator" w:id="0">
    <w:p w14:paraId="5783204F" w14:textId="77777777" w:rsidR="00D74990" w:rsidRDefault="00D7499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065C" w14:textId="77777777" w:rsidR="00D74990" w:rsidRDefault="00D74990" w:rsidP="00827190">
      <w:r>
        <w:separator/>
      </w:r>
    </w:p>
  </w:footnote>
  <w:footnote w:type="continuationSeparator" w:id="0">
    <w:p w14:paraId="12A74150" w14:textId="77777777" w:rsidR="00D74990" w:rsidRDefault="00D7499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C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2FCE"/>
    <w:rsid w:val="00777AF9"/>
    <w:rsid w:val="00781E5E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40404"/>
    <w:rsid w:val="00844F7F"/>
    <w:rsid w:val="00845431"/>
    <w:rsid w:val="00862597"/>
    <w:rsid w:val="008756FF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4990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09A5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 account</cp:lastModifiedBy>
  <cp:revision>2</cp:revision>
  <cp:lastPrinted>2023-08-12T14:15:00Z</cp:lastPrinted>
  <dcterms:created xsi:type="dcterms:W3CDTF">2023-10-04T14:05:00Z</dcterms:created>
  <dcterms:modified xsi:type="dcterms:W3CDTF">2023-10-04T14:05:00Z</dcterms:modified>
</cp:coreProperties>
</file>