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0DDD954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154BD3">
        <w:rPr>
          <w:b/>
          <w:sz w:val="28"/>
          <w:szCs w:val="28"/>
        </w:rPr>
        <w:t>September 9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5542AFA6" w14:textId="59E70B22" w:rsidR="001219AF" w:rsidRDefault="000316E1" w:rsidP="00154BD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7CCBD6BD" w14:textId="77777777" w:rsidR="00154BD3" w:rsidRPr="00154BD3" w:rsidRDefault="00154BD3" w:rsidP="00154BD3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5DF418D5" w14:textId="77777777" w:rsidR="00AA3DA6" w:rsidRPr="00AA3DA6" w:rsidRDefault="00AA3DA6" w:rsidP="00AA3DA6">
      <w:pPr>
        <w:ind w:left="630"/>
        <w:rPr>
          <w:sz w:val="18"/>
          <w:szCs w:val="18"/>
        </w:rPr>
      </w:pPr>
    </w:p>
    <w:p w14:paraId="23A9C228" w14:textId="6CABE71D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Pr="00D45E73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BD8E147" w14:textId="19459A99" w:rsidR="00781E5E" w:rsidRDefault="009B703D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22</w:t>
      </w:r>
    </w:p>
    <w:p w14:paraId="6BDCAC06" w14:textId="1E488F77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</w:t>
      </w:r>
      <w:r w:rsidR="00ED7795">
        <w:rPr>
          <w:bCs/>
          <w:sz w:val="18"/>
          <w:szCs w:val="18"/>
        </w:rPr>
        <w:t xml:space="preserve"> </w:t>
      </w:r>
    </w:p>
    <w:p w14:paraId="4BACBF6D" w14:textId="263BC1F7" w:rsidR="005123D8" w:rsidRDefault="005123D8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ISO review</w:t>
      </w:r>
      <w:r w:rsidR="00ED7795">
        <w:rPr>
          <w:bCs/>
          <w:sz w:val="18"/>
          <w:szCs w:val="18"/>
        </w:rPr>
        <w:t xml:space="preserve"> </w:t>
      </w:r>
    </w:p>
    <w:p w14:paraId="075F3BE7" w14:textId="50CA46BC" w:rsidR="009B703D" w:rsidRDefault="009B703D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New Type 3 engine</w:t>
      </w:r>
    </w:p>
    <w:p w14:paraId="1B7D871E" w14:textId="2E842692" w:rsidR="00EA3BEE" w:rsidRPr="00DE5644" w:rsidRDefault="00EA3BEE" w:rsidP="00DE5644">
      <w:pPr>
        <w:rPr>
          <w:bCs/>
          <w:sz w:val="18"/>
          <w:szCs w:val="18"/>
        </w:rPr>
      </w:pPr>
    </w:p>
    <w:p w14:paraId="6BDEA58B" w14:textId="77777777" w:rsidR="00091195" w:rsidRPr="00154BD3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7B3C621C" w14:textId="1F22F95F" w:rsidR="00154BD3" w:rsidRPr="00154BD3" w:rsidRDefault="00154BD3" w:rsidP="00154BD3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 w:rsidRPr="00154BD3">
        <w:rPr>
          <w:bCs/>
          <w:sz w:val="18"/>
          <w:szCs w:val="18"/>
        </w:rPr>
        <w:t>Approve resolution 2024-4 Approving the Department of Forestry and Fire Protection Agreement #7GF24014</w:t>
      </w:r>
      <w:r>
        <w:rPr>
          <w:bCs/>
          <w:sz w:val="18"/>
          <w:szCs w:val="18"/>
        </w:rPr>
        <w:t>(Cal Fire Grant) ACTION ITEM</w:t>
      </w: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09AE" w14:textId="77777777" w:rsidR="00EB0BC6" w:rsidRDefault="00EB0BC6" w:rsidP="00827190">
      <w:r>
        <w:separator/>
      </w:r>
    </w:p>
  </w:endnote>
  <w:endnote w:type="continuationSeparator" w:id="0">
    <w:p w14:paraId="12A9DBA9" w14:textId="77777777" w:rsidR="00EB0BC6" w:rsidRDefault="00EB0BC6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30C8" w14:textId="77777777" w:rsidR="00EB0BC6" w:rsidRDefault="00EB0BC6" w:rsidP="00827190">
      <w:r>
        <w:separator/>
      </w:r>
    </w:p>
  </w:footnote>
  <w:footnote w:type="continuationSeparator" w:id="0">
    <w:p w14:paraId="06EA96D8" w14:textId="77777777" w:rsidR="00EB0BC6" w:rsidRDefault="00EB0BC6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9582303">
    <w:abstractNumId w:val="14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 w:numId="13" w16cid:durableId="2022268687">
    <w:abstractNumId w:val="11"/>
  </w:num>
  <w:num w:numId="14" w16cid:durableId="1867448606">
    <w:abstractNumId w:val="12"/>
  </w:num>
  <w:num w:numId="15" w16cid:durableId="42289987">
    <w:abstractNumId w:val="15"/>
  </w:num>
  <w:num w:numId="16" w16cid:durableId="118898104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2</cp:revision>
  <cp:lastPrinted>2024-08-02T19:42:00Z</cp:lastPrinted>
  <dcterms:created xsi:type="dcterms:W3CDTF">2024-09-04T19:54:00Z</dcterms:created>
  <dcterms:modified xsi:type="dcterms:W3CDTF">2024-09-04T19:54:00Z</dcterms:modified>
</cp:coreProperties>
</file>