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13F32CAF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2C66AF">
        <w:rPr>
          <w:b/>
          <w:sz w:val="28"/>
          <w:szCs w:val="28"/>
        </w:rPr>
        <w:t>November 13</w:t>
      </w:r>
      <w:r w:rsidR="008A5E71">
        <w:rPr>
          <w:b/>
          <w:sz w:val="28"/>
          <w:szCs w:val="28"/>
        </w:rPr>
        <w:t>, 2023</w:t>
      </w:r>
    </w:p>
    <w:p w14:paraId="04014A5F" w14:textId="51353A69" w:rsidR="00BA580A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 xml:space="preserve">Place: </w:t>
      </w:r>
      <w:r w:rsidR="00014859">
        <w:rPr>
          <w:b/>
          <w:sz w:val="28"/>
          <w:szCs w:val="28"/>
        </w:rPr>
        <w:t>Station 22 (7447 CA-16, Guinda Ca. 95637)</w:t>
      </w:r>
    </w:p>
    <w:p w14:paraId="4FF9C9A5" w14:textId="63999BA1" w:rsidR="00F12BC6" w:rsidRPr="009338B9" w:rsidRDefault="00F12BC6" w:rsidP="00BA580A">
      <w:pPr>
        <w:rPr>
          <w:b/>
          <w:sz w:val="32"/>
        </w:rPr>
      </w:pPr>
      <w:r>
        <w:rPr>
          <w:b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694B981F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0623D05F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  <w:r w:rsidR="00781E5E">
        <w:rPr>
          <w:b/>
          <w:sz w:val="18"/>
          <w:szCs w:val="18"/>
        </w:rPr>
        <w:t xml:space="preserve"> public comment will be taken on any item not appearing on the Board agenda. 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23A9C228" w14:textId="0D293EEA" w:rsidR="008A5E71" w:rsidRDefault="00781E5E" w:rsidP="0088069D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Joint Operations Agreement</w:t>
      </w:r>
    </w:p>
    <w:p w14:paraId="209804ED" w14:textId="50AF304C" w:rsidR="000C304D" w:rsidRPr="0088069D" w:rsidRDefault="00781E5E" w:rsidP="0088069D">
      <w:pPr>
        <w:pStyle w:val="ListParagraph"/>
        <w:numPr>
          <w:ilvl w:val="1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Personnel policies</w:t>
      </w:r>
      <w:r w:rsidR="00EA48D5" w:rsidRPr="0088069D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Default="00CE3F8F" w:rsidP="0088069D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0B3DBB08" w14:textId="77777777" w:rsidR="00FC6687" w:rsidRPr="007F4C94" w:rsidRDefault="00FC6687" w:rsidP="007F4C94">
      <w:pPr>
        <w:rPr>
          <w:bCs/>
          <w:sz w:val="18"/>
          <w:szCs w:val="18"/>
        </w:rPr>
      </w:pPr>
    </w:p>
    <w:p w14:paraId="65D6C492" w14:textId="4DF4738C" w:rsidR="00EB5AB9" w:rsidRPr="00EB5AB9" w:rsidRDefault="00EB5AB9" w:rsidP="0088069D">
      <w:pPr>
        <w:pStyle w:val="ListParagraph"/>
        <w:numPr>
          <w:ilvl w:val="0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Projects update</w:t>
      </w:r>
    </w:p>
    <w:p w14:paraId="1D42D4A1" w14:textId="5A05221D" w:rsidR="00EB5AB9" w:rsidRDefault="00EB5AB9" w:rsidP="0088069D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Water Storage upgrade project</w:t>
      </w:r>
    </w:p>
    <w:p w14:paraId="5BD8E147" w14:textId="2463ABC1" w:rsidR="00781E5E" w:rsidRDefault="00F809A5" w:rsidP="0088069D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Concrete update</w:t>
      </w:r>
    </w:p>
    <w:p w14:paraId="6BDCAC06" w14:textId="4AD24E71" w:rsidR="0088069D" w:rsidRPr="00722E79" w:rsidRDefault="00E92100" w:rsidP="00722E79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Station 21 project</w:t>
      </w:r>
    </w:p>
    <w:p w14:paraId="6180BDDD" w14:textId="77777777" w:rsidR="00E92100" w:rsidRPr="00E92100" w:rsidRDefault="00E92100" w:rsidP="00E92100">
      <w:pPr>
        <w:rPr>
          <w:bCs/>
          <w:sz w:val="18"/>
          <w:szCs w:val="18"/>
        </w:rPr>
      </w:pPr>
    </w:p>
    <w:p w14:paraId="5DF32F92" w14:textId="64D91276" w:rsidR="00EA3BEE" w:rsidRDefault="00E92100" w:rsidP="0088069D">
      <w:pPr>
        <w:pStyle w:val="ListParagraph"/>
        <w:numPr>
          <w:ilvl w:val="0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Closed Session – personnel discussion</w:t>
      </w:r>
    </w:p>
    <w:p w14:paraId="3B8CB490" w14:textId="260EA1C3" w:rsidR="00DD28E1" w:rsidRPr="00E92100" w:rsidRDefault="00DD28E1" w:rsidP="00E92100">
      <w:pPr>
        <w:pStyle w:val="ListParagraph"/>
        <w:ind w:left="730"/>
        <w:rPr>
          <w:bCs/>
          <w:sz w:val="18"/>
          <w:szCs w:val="18"/>
        </w:rPr>
      </w:pPr>
    </w:p>
    <w:p w14:paraId="1B7D871E" w14:textId="2E842692" w:rsidR="00EA3BEE" w:rsidRPr="00EA3BEE" w:rsidRDefault="00EA3BEE" w:rsidP="00EA3BEE">
      <w:pPr>
        <w:pStyle w:val="ListParagraph"/>
        <w:ind w:left="730"/>
        <w:rPr>
          <w:bCs/>
          <w:sz w:val="18"/>
          <w:szCs w:val="18"/>
        </w:rPr>
      </w:pPr>
    </w:p>
    <w:p w14:paraId="6BDEA58B" w14:textId="77777777" w:rsidR="00091195" w:rsidRPr="00091195" w:rsidRDefault="00DD28E1" w:rsidP="00781E5E">
      <w:pPr>
        <w:pStyle w:val="ListParagraph"/>
        <w:numPr>
          <w:ilvl w:val="0"/>
          <w:numId w:val="1"/>
        </w:numPr>
        <w:rPr>
          <w:bCs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  <w:r w:rsidR="00091195">
        <w:rPr>
          <w:b/>
          <w:sz w:val="18"/>
          <w:szCs w:val="18"/>
        </w:rPr>
        <w:t xml:space="preserve">: </w:t>
      </w:r>
    </w:p>
    <w:p w14:paraId="13D9979B" w14:textId="61D38168" w:rsidR="00A05551" w:rsidRPr="00091195" w:rsidRDefault="00091195" w:rsidP="00091195">
      <w:pPr>
        <w:pStyle w:val="ListParagraph"/>
        <w:numPr>
          <w:ilvl w:val="1"/>
          <w:numId w:val="1"/>
        </w:numPr>
        <w:rPr>
          <w:bCs/>
          <w:sz w:val="18"/>
          <w:szCs w:val="18"/>
        </w:rPr>
      </w:pPr>
      <w:r w:rsidRPr="00091195">
        <w:rPr>
          <w:bCs/>
          <w:sz w:val="18"/>
          <w:szCs w:val="18"/>
        </w:rPr>
        <w:t xml:space="preserve"> Action Item – consider Yolo County proposal to provide SCO financial transaction </w:t>
      </w:r>
      <w:proofErr w:type="gramStart"/>
      <w:r w:rsidRPr="00091195">
        <w:rPr>
          <w:bCs/>
          <w:sz w:val="18"/>
          <w:szCs w:val="18"/>
        </w:rPr>
        <w:t>report</w:t>
      </w:r>
      <w:proofErr w:type="gramEnd"/>
    </w:p>
    <w:p w14:paraId="32023B8D" w14:textId="77777777" w:rsidR="00410844" w:rsidRPr="002216BC" w:rsidRDefault="00410844" w:rsidP="00410844">
      <w:pPr>
        <w:pStyle w:val="ListParagraph"/>
        <w:ind w:left="1440"/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5514DAB" w:rsidR="00DE4085" w:rsidRDefault="006A67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Budget and 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EA3BEE" w:rsidRDefault="00FD532E" w:rsidP="00EA3BEE">
      <w:pPr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F06A30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6B90" w14:textId="77777777" w:rsidR="00DB1DCD" w:rsidRDefault="00DB1DCD" w:rsidP="00827190">
      <w:r>
        <w:separator/>
      </w:r>
    </w:p>
  </w:endnote>
  <w:endnote w:type="continuationSeparator" w:id="0">
    <w:p w14:paraId="44C318E6" w14:textId="77777777" w:rsidR="00DB1DCD" w:rsidRDefault="00DB1DCD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FED6" w14:textId="77777777" w:rsidR="00DB1DCD" w:rsidRDefault="00DB1DCD" w:rsidP="00827190">
      <w:r>
        <w:separator/>
      </w:r>
    </w:p>
  </w:footnote>
  <w:footnote w:type="continuationSeparator" w:id="0">
    <w:p w14:paraId="01428622" w14:textId="77777777" w:rsidR="00DB1DCD" w:rsidRDefault="00DB1DCD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2303">
    <w:abstractNumId w:val="11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2292"/>
    <w:rsid w:val="000040C4"/>
    <w:rsid w:val="00014859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406A"/>
    <w:rsid w:val="00074B7C"/>
    <w:rsid w:val="00077259"/>
    <w:rsid w:val="00077A10"/>
    <w:rsid w:val="00084B7C"/>
    <w:rsid w:val="00086570"/>
    <w:rsid w:val="00091195"/>
    <w:rsid w:val="00091555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784B"/>
    <w:rsid w:val="00142C26"/>
    <w:rsid w:val="001433B4"/>
    <w:rsid w:val="00143C0A"/>
    <w:rsid w:val="00150B7A"/>
    <w:rsid w:val="00153672"/>
    <w:rsid w:val="00153C4F"/>
    <w:rsid w:val="00157096"/>
    <w:rsid w:val="001604B9"/>
    <w:rsid w:val="001610FE"/>
    <w:rsid w:val="001651DB"/>
    <w:rsid w:val="00165FF7"/>
    <w:rsid w:val="00170167"/>
    <w:rsid w:val="00172DFF"/>
    <w:rsid w:val="00180BBB"/>
    <w:rsid w:val="00181741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4325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749C0"/>
    <w:rsid w:val="003750FB"/>
    <w:rsid w:val="00390203"/>
    <w:rsid w:val="00390E10"/>
    <w:rsid w:val="0039599C"/>
    <w:rsid w:val="00396339"/>
    <w:rsid w:val="00396D3E"/>
    <w:rsid w:val="00397EBF"/>
    <w:rsid w:val="003A5CA7"/>
    <w:rsid w:val="003A7352"/>
    <w:rsid w:val="003B0D23"/>
    <w:rsid w:val="003B1EC8"/>
    <w:rsid w:val="003B2DC7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52EF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269A"/>
    <w:rsid w:val="00434C52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3742"/>
    <w:rsid w:val="00513D85"/>
    <w:rsid w:val="0052129B"/>
    <w:rsid w:val="00521693"/>
    <w:rsid w:val="00527385"/>
    <w:rsid w:val="00531226"/>
    <w:rsid w:val="00533758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D2769"/>
    <w:rsid w:val="006D555F"/>
    <w:rsid w:val="006E732E"/>
    <w:rsid w:val="006F1412"/>
    <w:rsid w:val="006F535B"/>
    <w:rsid w:val="006F5538"/>
    <w:rsid w:val="006F6CF2"/>
    <w:rsid w:val="007007C5"/>
    <w:rsid w:val="007023C1"/>
    <w:rsid w:val="0070242D"/>
    <w:rsid w:val="007035F4"/>
    <w:rsid w:val="00704F00"/>
    <w:rsid w:val="007061FE"/>
    <w:rsid w:val="00707AA1"/>
    <w:rsid w:val="0071312A"/>
    <w:rsid w:val="007141CF"/>
    <w:rsid w:val="007153AF"/>
    <w:rsid w:val="00716F8E"/>
    <w:rsid w:val="007174FE"/>
    <w:rsid w:val="00722E79"/>
    <w:rsid w:val="00723B30"/>
    <w:rsid w:val="00727041"/>
    <w:rsid w:val="00731196"/>
    <w:rsid w:val="007338C4"/>
    <w:rsid w:val="00740733"/>
    <w:rsid w:val="007447E4"/>
    <w:rsid w:val="00750906"/>
    <w:rsid w:val="00752F79"/>
    <w:rsid w:val="007547FA"/>
    <w:rsid w:val="0075543E"/>
    <w:rsid w:val="00757853"/>
    <w:rsid w:val="00763E7D"/>
    <w:rsid w:val="00764D6A"/>
    <w:rsid w:val="00770312"/>
    <w:rsid w:val="00772085"/>
    <w:rsid w:val="00772FCE"/>
    <w:rsid w:val="00777AF9"/>
    <w:rsid w:val="00781E5E"/>
    <w:rsid w:val="0078497A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3133A"/>
    <w:rsid w:val="00840404"/>
    <w:rsid w:val="00844F7F"/>
    <w:rsid w:val="00845431"/>
    <w:rsid w:val="00862597"/>
    <w:rsid w:val="008756FF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C6B"/>
    <w:rsid w:val="00982650"/>
    <w:rsid w:val="0098287E"/>
    <w:rsid w:val="009845F1"/>
    <w:rsid w:val="00984E66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03AEA"/>
    <w:rsid w:val="00B11A72"/>
    <w:rsid w:val="00B12E09"/>
    <w:rsid w:val="00B13013"/>
    <w:rsid w:val="00B16561"/>
    <w:rsid w:val="00B16E8F"/>
    <w:rsid w:val="00B17469"/>
    <w:rsid w:val="00B21D06"/>
    <w:rsid w:val="00B250AD"/>
    <w:rsid w:val="00B26600"/>
    <w:rsid w:val="00B3326F"/>
    <w:rsid w:val="00B35D07"/>
    <w:rsid w:val="00B412CE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EE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716E"/>
    <w:rsid w:val="00C47618"/>
    <w:rsid w:val="00C501CB"/>
    <w:rsid w:val="00C50EBC"/>
    <w:rsid w:val="00C51581"/>
    <w:rsid w:val="00C52737"/>
    <w:rsid w:val="00C535BC"/>
    <w:rsid w:val="00C541CC"/>
    <w:rsid w:val="00C6344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7AF2"/>
    <w:rsid w:val="00D517EF"/>
    <w:rsid w:val="00D56DC3"/>
    <w:rsid w:val="00D56ED8"/>
    <w:rsid w:val="00D57D8C"/>
    <w:rsid w:val="00D6058B"/>
    <w:rsid w:val="00D60CB9"/>
    <w:rsid w:val="00D70CB4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1DCD"/>
    <w:rsid w:val="00DB459A"/>
    <w:rsid w:val="00DB6E76"/>
    <w:rsid w:val="00DC1ACB"/>
    <w:rsid w:val="00DC25F6"/>
    <w:rsid w:val="00DC2E97"/>
    <w:rsid w:val="00DC3B38"/>
    <w:rsid w:val="00DC67D5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7C8B"/>
    <w:rsid w:val="00E70DFB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31D7"/>
    <w:rsid w:val="00EA3BEE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5608"/>
    <w:rsid w:val="00EC700A"/>
    <w:rsid w:val="00EC76D4"/>
    <w:rsid w:val="00ED1565"/>
    <w:rsid w:val="00ED4B4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722E"/>
    <w:rsid w:val="00F208DB"/>
    <w:rsid w:val="00F22848"/>
    <w:rsid w:val="00F2694F"/>
    <w:rsid w:val="00F27046"/>
    <w:rsid w:val="00F272D2"/>
    <w:rsid w:val="00F32786"/>
    <w:rsid w:val="00F331F9"/>
    <w:rsid w:val="00F33CF9"/>
    <w:rsid w:val="00F3715F"/>
    <w:rsid w:val="00F40849"/>
    <w:rsid w:val="00F41F8E"/>
    <w:rsid w:val="00F42557"/>
    <w:rsid w:val="00F432B2"/>
    <w:rsid w:val="00F43329"/>
    <w:rsid w:val="00F47B7A"/>
    <w:rsid w:val="00F53BCC"/>
    <w:rsid w:val="00F55422"/>
    <w:rsid w:val="00F6015D"/>
    <w:rsid w:val="00F6025C"/>
    <w:rsid w:val="00F63C79"/>
    <w:rsid w:val="00F64BAF"/>
    <w:rsid w:val="00F71401"/>
    <w:rsid w:val="00F809A5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40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7</cp:revision>
  <cp:lastPrinted>2023-08-12T14:15:00Z</cp:lastPrinted>
  <dcterms:created xsi:type="dcterms:W3CDTF">2023-11-09T19:11:00Z</dcterms:created>
  <dcterms:modified xsi:type="dcterms:W3CDTF">2023-11-10T22:54:00Z</dcterms:modified>
</cp:coreProperties>
</file>