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32A0DD92" w14:textId="10782886" w:rsidR="00BA580A" w:rsidRPr="00D97C4F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89246E">
        <w:rPr>
          <w:b/>
          <w:sz w:val="28"/>
          <w:szCs w:val="28"/>
        </w:rPr>
        <w:t>February 14</w:t>
      </w:r>
      <w:r w:rsidR="008B4B34">
        <w:rPr>
          <w:b/>
          <w:sz w:val="28"/>
          <w:szCs w:val="28"/>
        </w:rPr>
        <w:t>, 2022</w:t>
      </w:r>
    </w:p>
    <w:p w14:paraId="6060FE1B" w14:textId="77777777" w:rsidR="00BA580A" w:rsidRPr="00D97C4F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Time:</w:t>
      </w:r>
      <w:r w:rsidR="005F6A99" w:rsidRPr="00D97C4F">
        <w:rPr>
          <w:b/>
          <w:sz w:val="28"/>
          <w:szCs w:val="28"/>
        </w:rPr>
        <w:t xml:space="preserve">  6</w:t>
      </w:r>
      <w:r w:rsidR="00EF09BA" w:rsidRPr="00D97C4F">
        <w:rPr>
          <w:b/>
          <w:sz w:val="28"/>
          <w:szCs w:val="28"/>
        </w:rPr>
        <w:t>:30 PM</w:t>
      </w:r>
    </w:p>
    <w:p w14:paraId="04014A5F" w14:textId="774628F2" w:rsidR="00BA580A" w:rsidRPr="009338B9" w:rsidRDefault="00BA580A" w:rsidP="00BA580A">
      <w:pPr>
        <w:rPr>
          <w:b/>
          <w:sz w:val="32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529DF60C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21C7A421" w:rsidR="00EC700A" w:rsidRDefault="004C5BA7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Update</w:t>
      </w:r>
      <w:r w:rsidR="00AD3BF9">
        <w:rPr>
          <w:sz w:val="18"/>
          <w:szCs w:val="18"/>
        </w:rPr>
        <w:t xml:space="preserve"> on </w:t>
      </w:r>
      <w:r w:rsidR="00CF3CE5">
        <w:rPr>
          <w:sz w:val="18"/>
          <w:szCs w:val="18"/>
        </w:rPr>
        <w:t xml:space="preserve">Proposition 172 funding </w:t>
      </w:r>
      <w:r w:rsidR="003A7352">
        <w:rPr>
          <w:sz w:val="18"/>
          <w:szCs w:val="18"/>
        </w:rPr>
        <w:t xml:space="preserve">/ Neighboring JOA 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77777777" w:rsidR="002D096A" w:rsidRDefault="002D096A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Up</w:t>
      </w:r>
      <w:r w:rsidRPr="0093061B">
        <w:rPr>
          <w:sz w:val="18"/>
          <w:szCs w:val="18"/>
        </w:rPr>
        <w:t>da</w:t>
      </w:r>
      <w:r>
        <w:rPr>
          <w:sz w:val="18"/>
          <w:szCs w:val="18"/>
        </w:rPr>
        <w:t>te</w:t>
      </w:r>
      <w:r w:rsidRPr="00AD3BF9">
        <w:rPr>
          <w:sz w:val="18"/>
          <w:szCs w:val="18"/>
        </w:rPr>
        <w:t xml:space="preserve"> on formation of Capay Valley Emergency Response Auxiliary </w:t>
      </w:r>
      <w:r w:rsidR="003C6344">
        <w:rPr>
          <w:sz w:val="18"/>
          <w:szCs w:val="18"/>
        </w:rPr>
        <w:t>(CVERA)</w:t>
      </w:r>
    </w:p>
    <w:p w14:paraId="1E39CEAD" w14:textId="77777777" w:rsidR="002D096A" w:rsidRPr="00BA5F49" w:rsidRDefault="002D096A" w:rsidP="00BA5F49">
      <w:pPr>
        <w:rPr>
          <w:sz w:val="18"/>
          <w:szCs w:val="18"/>
        </w:rPr>
      </w:pPr>
    </w:p>
    <w:p w14:paraId="2ABA8C34" w14:textId="52C6FE64" w:rsidR="003C6344" w:rsidRDefault="002D096A" w:rsidP="003C6344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Discussion on Reserve Program</w:t>
      </w:r>
    </w:p>
    <w:p w14:paraId="5A1CFFA7" w14:textId="77777777" w:rsidR="00390203" w:rsidRPr="0063112F" w:rsidRDefault="00390203" w:rsidP="0063112F">
      <w:pPr>
        <w:rPr>
          <w:sz w:val="18"/>
          <w:szCs w:val="18"/>
        </w:rPr>
      </w:pPr>
    </w:p>
    <w:p w14:paraId="0E17E10E" w14:textId="1BB5362C" w:rsidR="00C961AE" w:rsidRDefault="008B4B34" w:rsidP="009C6B00">
      <w:pPr>
        <w:pStyle w:val="ListParagraph"/>
        <w:numPr>
          <w:ilvl w:val="0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Creation of</w:t>
      </w:r>
      <w:r w:rsidR="00390203" w:rsidRPr="00BA5F49">
        <w:rPr>
          <w:rFonts w:cstheme="majorHAnsi"/>
          <w:sz w:val="18"/>
          <w:szCs w:val="18"/>
        </w:rPr>
        <w:t xml:space="preserve"> shared Firefighter position between Esparto FPD and Capay Valley FPD</w:t>
      </w:r>
      <w:r>
        <w:rPr>
          <w:rFonts w:cstheme="majorHAnsi"/>
          <w:sz w:val="18"/>
          <w:szCs w:val="18"/>
        </w:rPr>
        <w:t xml:space="preserve"> </w:t>
      </w:r>
    </w:p>
    <w:p w14:paraId="255383EB" w14:textId="77777777" w:rsidR="009C6B00" w:rsidRPr="009C6B00" w:rsidRDefault="009C6B00" w:rsidP="009C6B00">
      <w:pPr>
        <w:pStyle w:val="ListParagraph"/>
        <w:rPr>
          <w:rFonts w:cstheme="majorHAnsi"/>
          <w:sz w:val="18"/>
          <w:szCs w:val="18"/>
        </w:rPr>
      </w:pPr>
    </w:p>
    <w:p w14:paraId="11EBFCF2" w14:textId="0AB1BFA7" w:rsidR="009C6B00" w:rsidRPr="009C6B00" w:rsidRDefault="00576C4F" w:rsidP="009C6B00">
      <w:pPr>
        <w:pStyle w:val="ListParagraph"/>
        <w:numPr>
          <w:ilvl w:val="0"/>
          <w:numId w:val="27"/>
        </w:numPr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Appointment of new Chief/b</w:t>
      </w:r>
      <w:r w:rsidR="009C6B00">
        <w:rPr>
          <w:rFonts w:cstheme="majorHAnsi"/>
          <w:sz w:val="18"/>
          <w:szCs w:val="18"/>
        </w:rPr>
        <w:t>ackground check policy</w:t>
      </w:r>
    </w:p>
    <w:p w14:paraId="2647455E" w14:textId="77777777" w:rsidR="00C961AE" w:rsidRDefault="00C961AE" w:rsidP="00C961AE">
      <w:pPr>
        <w:pStyle w:val="ListParagraph"/>
        <w:ind w:left="990"/>
        <w:rPr>
          <w:bCs/>
          <w:sz w:val="18"/>
          <w:szCs w:val="18"/>
        </w:rPr>
      </w:pPr>
    </w:p>
    <w:p w14:paraId="4521855E" w14:textId="22F1834F" w:rsidR="00C961AE" w:rsidRDefault="00C961AE" w:rsidP="00C961AE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LAFCo MSR</w:t>
      </w:r>
    </w:p>
    <w:p w14:paraId="17989B66" w14:textId="77777777" w:rsidR="00C961AE" w:rsidRDefault="00C961AE" w:rsidP="00C961AE">
      <w:pPr>
        <w:pStyle w:val="ListParagraph"/>
        <w:ind w:left="990"/>
        <w:rPr>
          <w:bCs/>
          <w:sz w:val="18"/>
          <w:szCs w:val="18"/>
        </w:rPr>
      </w:pPr>
    </w:p>
    <w:p w14:paraId="3206323A" w14:textId="173CEE8F" w:rsidR="00C961AE" w:rsidRPr="008B4B34" w:rsidRDefault="00C961AE" w:rsidP="00C961AE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LAFCo Local Government Website Transparency Scorecard</w:t>
      </w:r>
    </w:p>
    <w:p w14:paraId="58F63374" w14:textId="77777777" w:rsidR="005666B7" w:rsidRPr="0093061B" w:rsidRDefault="005666B7" w:rsidP="000C304D">
      <w:pPr>
        <w:rPr>
          <w:b/>
          <w:sz w:val="18"/>
          <w:szCs w:val="18"/>
        </w:rPr>
      </w:pPr>
    </w:p>
    <w:p w14:paraId="7820BCD5" w14:textId="76D3FA00" w:rsidR="00892E18" w:rsidRDefault="00FC0302" w:rsidP="00892E18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New Business:</w:t>
      </w:r>
      <w:r w:rsidR="00892E18">
        <w:rPr>
          <w:b/>
          <w:sz w:val="18"/>
          <w:szCs w:val="18"/>
        </w:rPr>
        <w:t xml:space="preserve"> </w:t>
      </w:r>
    </w:p>
    <w:p w14:paraId="43571EE2" w14:textId="77777777" w:rsidR="0095632A" w:rsidRPr="0095632A" w:rsidRDefault="0095632A" w:rsidP="0095632A">
      <w:pPr>
        <w:rPr>
          <w:bCs/>
          <w:sz w:val="18"/>
          <w:szCs w:val="18"/>
        </w:rPr>
      </w:pPr>
    </w:p>
    <w:p w14:paraId="1AF93376" w14:textId="77777777" w:rsidR="00892E18" w:rsidRPr="00DF5BC3" w:rsidRDefault="00892E18" w:rsidP="00DF5BC3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0FE8A35" w:rsidR="00DE4085" w:rsidRPr="0046676F" w:rsidRDefault="00942E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Budget Discussion/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AF6F" w14:textId="77777777" w:rsidR="00E83A21" w:rsidRDefault="00E83A21" w:rsidP="00827190">
      <w:r>
        <w:separator/>
      </w:r>
    </w:p>
  </w:endnote>
  <w:endnote w:type="continuationSeparator" w:id="0">
    <w:p w14:paraId="24939844" w14:textId="77777777" w:rsidR="00E83A21" w:rsidRDefault="00E83A21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6257" w14:textId="77777777" w:rsidR="00E83A21" w:rsidRDefault="00E83A21" w:rsidP="00827190">
      <w:r>
        <w:separator/>
      </w:r>
    </w:p>
  </w:footnote>
  <w:footnote w:type="continuationSeparator" w:id="0">
    <w:p w14:paraId="4CC6EFB3" w14:textId="77777777" w:rsidR="00E83A21" w:rsidRDefault="00E83A21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7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5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6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1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8"/>
  </w:num>
  <w:num w:numId="5">
    <w:abstractNumId w:val="31"/>
  </w:num>
  <w:num w:numId="6">
    <w:abstractNumId w:val="23"/>
  </w:num>
  <w:num w:numId="7">
    <w:abstractNumId w:val="30"/>
  </w:num>
  <w:num w:numId="8">
    <w:abstractNumId w:val="15"/>
  </w:num>
  <w:num w:numId="9">
    <w:abstractNumId w:val="16"/>
  </w:num>
  <w:num w:numId="10">
    <w:abstractNumId w:val="25"/>
  </w:num>
  <w:num w:numId="11">
    <w:abstractNumId w:val="10"/>
  </w:num>
  <w:num w:numId="12">
    <w:abstractNumId w:val="35"/>
  </w:num>
  <w:num w:numId="13">
    <w:abstractNumId w:val="3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6"/>
  </w:num>
  <w:num w:numId="25">
    <w:abstractNumId w:val="27"/>
  </w:num>
  <w:num w:numId="26">
    <w:abstractNumId w:val="17"/>
  </w:num>
  <w:num w:numId="27">
    <w:abstractNumId w:val="13"/>
  </w:num>
  <w:num w:numId="28">
    <w:abstractNumId w:val="29"/>
  </w:num>
  <w:num w:numId="29">
    <w:abstractNumId w:val="34"/>
  </w:num>
  <w:num w:numId="30">
    <w:abstractNumId w:val="21"/>
  </w:num>
  <w:num w:numId="31">
    <w:abstractNumId w:val="24"/>
  </w:num>
  <w:num w:numId="32">
    <w:abstractNumId w:val="14"/>
  </w:num>
  <w:num w:numId="33">
    <w:abstractNumId w:val="19"/>
  </w:num>
  <w:num w:numId="34">
    <w:abstractNumId w:val="12"/>
  </w:num>
  <w:num w:numId="35">
    <w:abstractNumId w:val="26"/>
  </w:num>
  <w:num w:numId="36">
    <w:abstractNumId w:val="2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72DFF"/>
    <w:rsid w:val="00180BBB"/>
    <w:rsid w:val="00181741"/>
    <w:rsid w:val="00193CF4"/>
    <w:rsid w:val="0019608F"/>
    <w:rsid w:val="001A0366"/>
    <w:rsid w:val="001A050C"/>
    <w:rsid w:val="001A142D"/>
    <w:rsid w:val="001B5D58"/>
    <w:rsid w:val="001B7ECF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7A58"/>
    <w:rsid w:val="00350FC5"/>
    <w:rsid w:val="003522E3"/>
    <w:rsid w:val="00353B3B"/>
    <w:rsid w:val="00356E49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3112F"/>
    <w:rsid w:val="006341AE"/>
    <w:rsid w:val="0064232D"/>
    <w:rsid w:val="0064777C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7065"/>
    <w:rsid w:val="00677DA0"/>
    <w:rsid w:val="006805EF"/>
    <w:rsid w:val="00681BAF"/>
    <w:rsid w:val="006943FA"/>
    <w:rsid w:val="006945EA"/>
    <w:rsid w:val="006A5060"/>
    <w:rsid w:val="006B26B0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23B30"/>
    <w:rsid w:val="00727041"/>
    <w:rsid w:val="00731196"/>
    <w:rsid w:val="007338C4"/>
    <w:rsid w:val="007447E4"/>
    <w:rsid w:val="00750906"/>
    <w:rsid w:val="00752F79"/>
    <w:rsid w:val="007547FA"/>
    <w:rsid w:val="0075543E"/>
    <w:rsid w:val="00757853"/>
    <w:rsid w:val="00763E7D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7895"/>
    <w:rsid w:val="0080792E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7B02"/>
    <w:rsid w:val="008E7F48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50626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73C1"/>
    <w:rsid w:val="00CE0259"/>
    <w:rsid w:val="00CE0454"/>
    <w:rsid w:val="00CE17D5"/>
    <w:rsid w:val="00CE2E1B"/>
    <w:rsid w:val="00CE547B"/>
    <w:rsid w:val="00CF3CE5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422E"/>
    <w:rsid w:val="00DA7C69"/>
    <w:rsid w:val="00DB077E"/>
    <w:rsid w:val="00DB459A"/>
    <w:rsid w:val="00DB6E76"/>
    <w:rsid w:val="00DC25F6"/>
    <w:rsid w:val="00DC2E97"/>
    <w:rsid w:val="00DC3B38"/>
    <w:rsid w:val="00DC67D5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73AD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F01493"/>
    <w:rsid w:val="00F03159"/>
    <w:rsid w:val="00F03A32"/>
    <w:rsid w:val="00F06A30"/>
    <w:rsid w:val="00F111F8"/>
    <w:rsid w:val="00F12AA1"/>
    <w:rsid w:val="00F138CB"/>
    <w:rsid w:val="00F1722E"/>
    <w:rsid w:val="00F208DB"/>
    <w:rsid w:val="00F22848"/>
    <w:rsid w:val="00F2694F"/>
    <w:rsid w:val="00F27046"/>
    <w:rsid w:val="00F272D2"/>
    <w:rsid w:val="00F3715F"/>
    <w:rsid w:val="00F40849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D50F1"/>
    <w:rsid w:val="00FD532E"/>
    <w:rsid w:val="00FD6FC1"/>
    <w:rsid w:val="00FF0813"/>
    <w:rsid w:val="00FF1EB5"/>
    <w:rsid w:val="00FF1F69"/>
    <w:rsid w:val="00FF260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5</cp:revision>
  <cp:lastPrinted>2021-10-01T17:16:00Z</cp:lastPrinted>
  <dcterms:created xsi:type="dcterms:W3CDTF">2022-03-09T22:58:00Z</dcterms:created>
  <dcterms:modified xsi:type="dcterms:W3CDTF">2022-03-10T18:23:00Z</dcterms:modified>
</cp:coreProperties>
</file>